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CA50" w14:textId="6C279290" w:rsidR="00634A78" w:rsidRDefault="00634A78" w:rsidP="00C90BBA">
      <w:pPr>
        <w:tabs>
          <w:tab w:val="left" w:pos="3945"/>
        </w:tabs>
      </w:pPr>
    </w:p>
    <w:p w14:paraId="18485454" w14:textId="1E82F206" w:rsidR="00634A78" w:rsidRDefault="00634A78" w:rsidP="00C90BBA">
      <w:pPr>
        <w:tabs>
          <w:tab w:val="left" w:pos="3945"/>
        </w:tabs>
      </w:pPr>
    </w:p>
    <w:p w14:paraId="29D7D842" w14:textId="77777777" w:rsidR="00634A78" w:rsidRDefault="00634A78" w:rsidP="00C90BBA">
      <w:pPr>
        <w:tabs>
          <w:tab w:val="left" w:pos="3945"/>
        </w:tabs>
      </w:pPr>
    </w:p>
    <w:p w14:paraId="20C8A83C" w14:textId="77777777" w:rsidR="005F42C1" w:rsidRDefault="005F42C1" w:rsidP="516F67A1">
      <w:pPr>
        <w:tabs>
          <w:tab w:val="left" w:pos="3945"/>
        </w:tabs>
      </w:pPr>
    </w:p>
    <w:p w14:paraId="5890293A" w14:textId="209C21C8" w:rsidR="00634A78" w:rsidRPr="005C5301" w:rsidRDefault="00520FBD" w:rsidP="516F67A1">
      <w:pPr>
        <w:tabs>
          <w:tab w:val="left" w:pos="3945"/>
        </w:tabs>
      </w:pPr>
      <w:r>
        <w:t>20</w:t>
      </w:r>
      <w:r w:rsidR="00AD4F05">
        <w:t>th</w:t>
      </w:r>
      <w:r w:rsidR="003012E8" w:rsidRPr="516F67A1">
        <w:t xml:space="preserve"> </w:t>
      </w:r>
      <w:r w:rsidR="242912AD" w:rsidRPr="516F67A1">
        <w:t>March</w:t>
      </w:r>
      <w:r w:rsidR="4FE8000B" w:rsidRPr="516F67A1">
        <w:t xml:space="preserve"> </w:t>
      </w:r>
      <w:r w:rsidR="003012E8" w:rsidRPr="516F67A1">
        <w:t>202</w:t>
      </w:r>
      <w:r w:rsidR="00AD4F05">
        <w:t>6</w:t>
      </w:r>
    </w:p>
    <w:p w14:paraId="342C61B0" w14:textId="77777777" w:rsidR="005F42C1" w:rsidRDefault="005F42C1" w:rsidP="005C5301">
      <w:pPr>
        <w:pStyle w:val="NoSpacing"/>
        <w:rPr>
          <w:rFonts w:cstheme="minorHAnsi"/>
        </w:rPr>
      </w:pPr>
    </w:p>
    <w:p w14:paraId="2D8A7A53" w14:textId="25AC5A3B" w:rsidR="00634A78" w:rsidRPr="005C5301" w:rsidRDefault="00634A78" w:rsidP="005C5301">
      <w:pPr>
        <w:pStyle w:val="NoSpacing"/>
        <w:rPr>
          <w:rFonts w:cstheme="minorHAnsi"/>
        </w:rPr>
      </w:pPr>
      <w:r w:rsidRPr="005C5301">
        <w:rPr>
          <w:rFonts w:cstheme="minorHAnsi"/>
        </w:rPr>
        <w:t>Dear Parents/Carers</w:t>
      </w:r>
    </w:p>
    <w:p w14:paraId="34839D57" w14:textId="77777777" w:rsidR="00634A78" w:rsidRPr="005C5301" w:rsidRDefault="00634A78" w:rsidP="005C5301">
      <w:pPr>
        <w:spacing w:after="0" w:line="240" w:lineRule="auto"/>
        <w:rPr>
          <w:rFonts w:eastAsia="Times New Roman" w:cstheme="minorHAnsi"/>
          <w:lang w:val="en-US"/>
        </w:rPr>
      </w:pPr>
    </w:p>
    <w:p w14:paraId="3837EE9E" w14:textId="01FDF304" w:rsidR="005C5301" w:rsidRPr="005C5301" w:rsidRDefault="005C5301" w:rsidP="005C5301">
      <w:pPr>
        <w:spacing w:after="0" w:line="240" w:lineRule="auto"/>
        <w:rPr>
          <w:rFonts w:cstheme="minorHAnsi"/>
        </w:rPr>
      </w:pPr>
      <w:r w:rsidRPr="005C5301">
        <w:rPr>
          <w:rFonts w:cstheme="minorHAnsi"/>
        </w:rPr>
        <w:t xml:space="preserve">As your child’s time at Walton Priory Middle School comes to an end, the school would like to offer you a chance to </w:t>
      </w:r>
      <w:r w:rsidRPr="009E0D5F">
        <w:rPr>
          <w:rFonts w:cstheme="minorHAnsi"/>
        </w:rPr>
        <w:t>purchase a ‘Leavers 202</w:t>
      </w:r>
      <w:r w:rsidR="004038A9">
        <w:rPr>
          <w:rFonts w:cstheme="minorHAnsi"/>
        </w:rPr>
        <w:t>6</w:t>
      </w:r>
      <w:r w:rsidRPr="009E0D5F">
        <w:rPr>
          <w:rFonts w:cstheme="minorHAnsi"/>
        </w:rPr>
        <w:t>’ hoodie for your child.</w:t>
      </w:r>
    </w:p>
    <w:p w14:paraId="54C9FF56" w14:textId="77777777" w:rsidR="005C5301" w:rsidRPr="005C5301" w:rsidRDefault="005C5301" w:rsidP="005C5301">
      <w:pPr>
        <w:spacing w:after="0" w:line="240" w:lineRule="auto"/>
        <w:rPr>
          <w:rFonts w:cstheme="minorHAnsi"/>
        </w:rPr>
      </w:pPr>
    </w:p>
    <w:p w14:paraId="64555B35" w14:textId="2D051C50" w:rsidR="005C5301" w:rsidRPr="005C5301" w:rsidRDefault="005C5301" w:rsidP="005C5301">
      <w:pPr>
        <w:spacing w:after="0" w:line="240" w:lineRule="auto"/>
        <w:rPr>
          <w:rFonts w:cstheme="minorHAnsi"/>
        </w:rPr>
      </w:pPr>
      <w:r w:rsidRPr="005C5301">
        <w:rPr>
          <w:rFonts w:cstheme="minorHAnsi"/>
        </w:rPr>
        <w:t xml:space="preserve">The hoodie is embroidered on the front with the </w:t>
      </w:r>
      <w:r w:rsidR="005F42C1" w:rsidRPr="005C5301">
        <w:rPr>
          <w:rFonts w:cstheme="minorHAnsi"/>
        </w:rPr>
        <w:t>school’s</w:t>
      </w:r>
      <w:r w:rsidRPr="005C5301">
        <w:rPr>
          <w:rFonts w:cstheme="minorHAnsi"/>
        </w:rPr>
        <w:t xml:space="preserve"> name and logo, with ‘Leavers 2</w:t>
      </w:r>
      <w:r w:rsidR="004038A9">
        <w:rPr>
          <w:rFonts w:cstheme="minorHAnsi"/>
        </w:rPr>
        <w:t>6</w:t>
      </w:r>
      <w:r w:rsidRPr="005C5301">
        <w:rPr>
          <w:rFonts w:cstheme="minorHAnsi"/>
        </w:rPr>
        <w:t>’ printed on the back. On the back, the hoodie will be customised with the first names and initials of their surname of all the Year 8 students within the number 2</w:t>
      </w:r>
      <w:r w:rsidR="004038A9">
        <w:rPr>
          <w:rFonts w:cstheme="minorHAnsi"/>
        </w:rPr>
        <w:t>6</w:t>
      </w:r>
      <w:r w:rsidRPr="005C5301">
        <w:rPr>
          <w:rFonts w:cstheme="minorHAnsi"/>
        </w:rPr>
        <w:t>.</w:t>
      </w:r>
    </w:p>
    <w:p w14:paraId="3998FFB5" w14:textId="77777777" w:rsidR="005C5301" w:rsidRPr="005C5301" w:rsidRDefault="005C5301" w:rsidP="005C5301">
      <w:pPr>
        <w:spacing w:after="0" w:line="240" w:lineRule="auto"/>
        <w:rPr>
          <w:rFonts w:cstheme="minorHAnsi"/>
        </w:rPr>
      </w:pPr>
    </w:p>
    <w:p w14:paraId="3D969B78" w14:textId="77777777" w:rsidR="005C5301" w:rsidRPr="005C5301" w:rsidRDefault="005C5301" w:rsidP="005C5301">
      <w:pPr>
        <w:spacing w:after="0" w:line="240" w:lineRule="auto"/>
        <w:rPr>
          <w:rFonts w:cstheme="minorHAnsi"/>
        </w:rPr>
      </w:pPr>
      <w:r w:rsidRPr="005C5301">
        <w:rPr>
          <w:rFonts w:cstheme="minorHAnsi"/>
        </w:rPr>
        <w:t>There is a choice of four sizes and two colours available.</w:t>
      </w:r>
    </w:p>
    <w:p w14:paraId="55D726D4" w14:textId="77777777" w:rsidR="005C5301" w:rsidRPr="005C5301" w:rsidRDefault="005C5301" w:rsidP="005C5301">
      <w:pPr>
        <w:spacing w:after="0" w:line="240" w:lineRule="auto"/>
        <w:rPr>
          <w:rFonts w:cstheme="minorHAnsi"/>
        </w:rPr>
      </w:pPr>
    </w:p>
    <w:p w14:paraId="39F983DC" w14:textId="440C6CB2" w:rsidR="005C5301" w:rsidRPr="005C5301" w:rsidRDefault="005C5301" w:rsidP="005C5301">
      <w:pPr>
        <w:spacing w:after="0" w:line="240" w:lineRule="auto"/>
        <w:rPr>
          <w:rFonts w:cstheme="minorHAnsi"/>
          <w:b/>
        </w:rPr>
      </w:pPr>
      <w:r w:rsidRPr="005C5301">
        <w:rPr>
          <w:rFonts w:cstheme="minorHAnsi"/>
          <w:b/>
        </w:rPr>
        <w:t>Sizes</w:t>
      </w:r>
      <w:r w:rsidR="00A15827">
        <w:rPr>
          <w:rFonts w:cstheme="minorHAnsi"/>
          <w:b/>
        </w:rPr>
        <w:t xml:space="preserve"> (adult</w:t>
      </w:r>
      <w:r w:rsidR="00CA5CB1">
        <w:rPr>
          <w:rFonts w:cstheme="minorHAnsi"/>
          <w:b/>
        </w:rPr>
        <w:t>)</w:t>
      </w:r>
      <w:r w:rsidRPr="005C5301">
        <w:rPr>
          <w:rFonts w:cstheme="minorHAnsi"/>
          <w:b/>
        </w:rPr>
        <w:t>:</w:t>
      </w:r>
    </w:p>
    <w:p w14:paraId="34445787" w14:textId="77777777" w:rsidR="005C5301" w:rsidRPr="005C5301" w:rsidRDefault="005C5301" w:rsidP="005C53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C5301">
        <w:rPr>
          <w:rFonts w:cstheme="minorHAnsi"/>
        </w:rPr>
        <w:t>Small – 34/36”</w:t>
      </w:r>
    </w:p>
    <w:p w14:paraId="3CDEB042" w14:textId="77777777" w:rsidR="005C5301" w:rsidRPr="005C5301" w:rsidRDefault="005C5301" w:rsidP="005C53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C5301">
        <w:rPr>
          <w:rFonts w:cstheme="minorHAnsi"/>
        </w:rPr>
        <w:t>Medium – 38/40”</w:t>
      </w:r>
    </w:p>
    <w:p w14:paraId="461CA220" w14:textId="77777777" w:rsidR="005C5301" w:rsidRPr="005C5301" w:rsidRDefault="005C5301" w:rsidP="005C53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C5301">
        <w:rPr>
          <w:rFonts w:cstheme="minorHAnsi"/>
        </w:rPr>
        <w:t>Large – 42/44”</w:t>
      </w:r>
    </w:p>
    <w:p w14:paraId="538490C6" w14:textId="033E87A7" w:rsidR="005C5301" w:rsidRPr="005C5301" w:rsidRDefault="005C5301" w:rsidP="005C530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proofErr w:type="spellStart"/>
      <w:r w:rsidRPr="005C5301">
        <w:rPr>
          <w:rFonts w:cstheme="minorHAnsi"/>
        </w:rPr>
        <w:t>XLarge</w:t>
      </w:r>
      <w:proofErr w:type="spellEnd"/>
      <w:r w:rsidRPr="005C5301">
        <w:rPr>
          <w:rFonts w:cstheme="minorHAnsi"/>
        </w:rPr>
        <w:t xml:space="preserve"> – 46/48”</w:t>
      </w:r>
    </w:p>
    <w:p w14:paraId="1FB2CC08" w14:textId="77777777" w:rsidR="005C5301" w:rsidRPr="005C5301" w:rsidRDefault="005C5301" w:rsidP="00981630">
      <w:pPr>
        <w:pStyle w:val="ListParagraph"/>
        <w:spacing w:after="0" w:line="240" w:lineRule="auto"/>
        <w:rPr>
          <w:rFonts w:cstheme="minorHAnsi"/>
        </w:rPr>
      </w:pPr>
    </w:p>
    <w:p w14:paraId="294A090D" w14:textId="77777777" w:rsidR="005C5301" w:rsidRPr="005C5301" w:rsidRDefault="005C5301" w:rsidP="005C5301">
      <w:pPr>
        <w:spacing w:after="0" w:line="240" w:lineRule="auto"/>
        <w:rPr>
          <w:rFonts w:cstheme="minorHAnsi"/>
        </w:rPr>
      </w:pPr>
      <w:r w:rsidRPr="005C5301">
        <w:rPr>
          <w:rFonts w:cstheme="minorHAnsi"/>
          <w:b/>
        </w:rPr>
        <w:t>Colour:</w:t>
      </w:r>
    </w:p>
    <w:p w14:paraId="184A0FC4" w14:textId="24E5A518" w:rsidR="005C5301" w:rsidRPr="000D4AFD" w:rsidRDefault="000D4AFD" w:rsidP="005C530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D4AFD">
        <w:rPr>
          <w:rFonts w:cstheme="minorHAnsi"/>
        </w:rPr>
        <w:t>Ash Grey</w:t>
      </w:r>
    </w:p>
    <w:p w14:paraId="6C4B9616" w14:textId="74D183C4" w:rsidR="005C5301" w:rsidRPr="000D4AFD" w:rsidRDefault="000D4AFD" w:rsidP="005C530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D4AFD">
        <w:rPr>
          <w:rFonts w:cstheme="minorHAnsi"/>
        </w:rPr>
        <w:t>Navy</w:t>
      </w:r>
    </w:p>
    <w:p w14:paraId="2AC9B990" w14:textId="77777777" w:rsidR="005C5301" w:rsidRPr="005C5301" w:rsidRDefault="005C5301" w:rsidP="005C5301">
      <w:pPr>
        <w:spacing w:after="0" w:line="240" w:lineRule="auto"/>
        <w:rPr>
          <w:rFonts w:cstheme="minorHAnsi"/>
        </w:rPr>
      </w:pPr>
    </w:p>
    <w:p w14:paraId="17E08EA0" w14:textId="3569AE18" w:rsidR="005C5301" w:rsidRPr="005C5301" w:rsidRDefault="005C5301" w:rsidP="516F67A1">
      <w:pPr>
        <w:spacing w:after="0" w:line="240" w:lineRule="auto"/>
      </w:pPr>
      <w:r w:rsidRPr="516F67A1">
        <w:t xml:space="preserve">The hoodie will cost </w:t>
      </w:r>
      <w:r w:rsidRPr="00D60835">
        <w:t>£</w:t>
      </w:r>
      <w:r w:rsidR="003012E8" w:rsidRPr="00D60835">
        <w:t>16.6</w:t>
      </w:r>
      <w:r w:rsidR="002669C4">
        <w:t>7.</w:t>
      </w:r>
      <w:r w:rsidR="003A3221" w:rsidRPr="516F67A1">
        <w:rPr>
          <w:rFonts w:cs="Calibri"/>
          <w:color w:val="FF0000"/>
          <w:lang w:val="en-US"/>
        </w:rPr>
        <w:t xml:space="preserve"> </w:t>
      </w:r>
      <w:r w:rsidRPr="516F67A1">
        <w:t xml:space="preserve">If you would like to place an order then please </w:t>
      </w:r>
      <w:r w:rsidRPr="004B4745">
        <w:t>pay £</w:t>
      </w:r>
      <w:r w:rsidR="003012E8" w:rsidRPr="004B4745">
        <w:t>16.67</w:t>
      </w:r>
      <w:r w:rsidRPr="516F67A1">
        <w:t xml:space="preserve"> on parent pay and </w:t>
      </w:r>
      <w:r w:rsidR="002E1BA4">
        <w:t>complete the form attached</w:t>
      </w:r>
      <w:r w:rsidR="00130551">
        <w:t xml:space="preserve"> </w:t>
      </w:r>
      <w:r w:rsidR="005F42C1">
        <w:t>by 14</w:t>
      </w:r>
      <w:r w:rsidR="005F42C1" w:rsidRPr="005F42C1">
        <w:rPr>
          <w:vertAlign w:val="superscript"/>
        </w:rPr>
        <w:t>th</w:t>
      </w:r>
      <w:r w:rsidR="005F42C1">
        <w:t xml:space="preserve"> April 2026.  </w:t>
      </w:r>
      <w:r w:rsidR="00520FBD">
        <w:t xml:space="preserve"> </w:t>
      </w:r>
      <w:r w:rsidRPr="516F67A1">
        <w:t xml:space="preserve">I will then collate the orders and send them off to be made. </w:t>
      </w:r>
      <w:r w:rsidR="005F42C1">
        <w:t xml:space="preserve"> </w:t>
      </w:r>
      <w:r w:rsidRPr="516F67A1">
        <w:t xml:space="preserve">It is a short turn around due to us asking the company for the hoodies to be delivered to school by May half term. </w:t>
      </w:r>
    </w:p>
    <w:p w14:paraId="1CCC4447" w14:textId="77777777" w:rsidR="005C5301" w:rsidRPr="005C5301" w:rsidRDefault="005C5301" w:rsidP="005C5301">
      <w:pPr>
        <w:spacing w:after="0" w:line="240" w:lineRule="auto"/>
        <w:rPr>
          <w:rFonts w:cstheme="minorHAnsi"/>
          <w:highlight w:val="yellow"/>
        </w:rPr>
      </w:pPr>
    </w:p>
    <w:p w14:paraId="63641B74" w14:textId="381BE7A1" w:rsidR="005C5301" w:rsidRDefault="005C5301" w:rsidP="516F67A1">
      <w:pPr>
        <w:spacing w:after="0" w:line="240" w:lineRule="auto"/>
      </w:pPr>
      <w:r w:rsidRPr="516F67A1">
        <w:t>If possible, we would like all pupils attending the French trip to have a hoodie and wear it whilst travelling to the PGL centre and on the return journey. This is for safeguarding purposes so we can spot our pupils a</w:t>
      </w:r>
      <w:r w:rsidR="708CC1FD" w:rsidRPr="516F67A1">
        <w:t>mongst</w:t>
      </w:r>
      <w:r w:rsidRPr="516F67A1">
        <w:t xml:space="preserve"> the general public.</w:t>
      </w:r>
    </w:p>
    <w:p w14:paraId="2191D8AB" w14:textId="7331CF0A" w:rsidR="005F42C1" w:rsidRDefault="005F42C1" w:rsidP="516F67A1">
      <w:pPr>
        <w:spacing w:after="0" w:line="240" w:lineRule="auto"/>
      </w:pPr>
    </w:p>
    <w:p w14:paraId="67507BE1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35E8F907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1A882AB7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21690D3C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2B46A395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68B74657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0DA2BEE1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7E034414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631FF046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63E43B09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00419EAE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415EC704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32BB5C6C" w14:textId="77777777" w:rsidR="005F42C1" w:rsidRDefault="005F42C1" w:rsidP="516F67A1">
      <w:pPr>
        <w:spacing w:after="0" w:line="240" w:lineRule="auto"/>
        <w:rPr>
          <w:b/>
          <w:bCs/>
        </w:rPr>
      </w:pPr>
    </w:p>
    <w:p w14:paraId="58E0B84E" w14:textId="6C05B9F2" w:rsidR="005F42C1" w:rsidRDefault="005F42C1" w:rsidP="516F67A1">
      <w:pPr>
        <w:spacing w:after="0" w:line="240" w:lineRule="auto"/>
        <w:rPr>
          <w:b/>
          <w:bCs/>
        </w:rPr>
      </w:pPr>
      <w:r w:rsidRPr="005F42C1">
        <w:rPr>
          <w:b/>
          <w:bCs/>
        </w:rPr>
        <w:t>Next Steps to purchase a Year 8 Leavers Hoodie</w:t>
      </w:r>
    </w:p>
    <w:p w14:paraId="5B680330" w14:textId="404F36E2" w:rsidR="005F42C1" w:rsidRDefault="005F42C1" w:rsidP="516F67A1">
      <w:pPr>
        <w:spacing w:after="0" w:line="240" w:lineRule="auto"/>
        <w:rPr>
          <w:b/>
          <w:bCs/>
        </w:rPr>
      </w:pPr>
    </w:p>
    <w:p w14:paraId="39F94BE7" w14:textId="0CA002AD" w:rsidR="005F42C1" w:rsidRPr="005F42C1" w:rsidRDefault="005F42C1" w:rsidP="005F42C1">
      <w:pPr>
        <w:pStyle w:val="ListParagraph"/>
        <w:numPr>
          <w:ilvl w:val="0"/>
          <w:numId w:val="4"/>
        </w:numPr>
        <w:spacing w:after="0" w:line="240" w:lineRule="auto"/>
      </w:pPr>
      <w:r w:rsidRPr="005F42C1">
        <w:t>Make Payment on Parent Pay of £16.67 b</w:t>
      </w:r>
      <w:r w:rsidR="001B476A">
        <w:t>y</w:t>
      </w:r>
      <w:r w:rsidRPr="005F42C1">
        <w:t xml:space="preserve"> April 14</w:t>
      </w:r>
      <w:r w:rsidRPr="005F42C1">
        <w:rPr>
          <w:vertAlign w:val="superscript"/>
        </w:rPr>
        <w:t>th</w:t>
      </w:r>
      <w:r w:rsidRPr="005F42C1">
        <w:t xml:space="preserve"> 2026</w:t>
      </w:r>
    </w:p>
    <w:p w14:paraId="6FCDCDEF" w14:textId="082A19D6" w:rsidR="005F42C1" w:rsidRDefault="005F42C1" w:rsidP="005F42C1">
      <w:pPr>
        <w:pStyle w:val="ListParagraph"/>
        <w:numPr>
          <w:ilvl w:val="0"/>
          <w:numId w:val="4"/>
        </w:numPr>
        <w:spacing w:after="0" w:line="240" w:lineRule="auto"/>
      </w:pPr>
      <w:r w:rsidRPr="005F42C1">
        <w:t>Complete the online form</w:t>
      </w:r>
      <w:r w:rsidR="001B476A">
        <w:t xml:space="preserve"> below</w:t>
      </w:r>
      <w:r w:rsidRPr="005F42C1">
        <w:t xml:space="preserve"> by clicking on the link below or copying this to your internet browser.  This will allow you to confirm the size and colour you would like to order for your child</w:t>
      </w:r>
    </w:p>
    <w:p w14:paraId="46DF6812" w14:textId="1AB707CB" w:rsidR="001B476A" w:rsidRDefault="001B476A" w:rsidP="001B476A">
      <w:pPr>
        <w:spacing w:after="0" w:line="240" w:lineRule="auto"/>
      </w:pPr>
    </w:p>
    <w:p w14:paraId="75EA94A1" w14:textId="77777777" w:rsidR="001B476A" w:rsidRPr="001B476A" w:rsidRDefault="001B476A" w:rsidP="001B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Pr="001B47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2026 Year 8 </w:t>
        </w:r>
        <w:proofErr w:type="gramStart"/>
        <w:r w:rsidRPr="001B47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Hoodies  –</w:t>
        </w:r>
        <w:proofErr w:type="gramEnd"/>
        <w:r w:rsidRPr="001B47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Fill out form</w:t>
        </w:r>
      </w:hyperlink>
    </w:p>
    <w:p w14:paraId="7AB2B11D" w14:textId="77777777" w:rsidR="001B476A" w:rsidRDefault="001B476A" w:rsidP="001B476A">
      <w:pPr>
        <w:spacing w:after="0" w:line="240" w:lineRule="auto"/>
      </w:pPr>
    </w:p>
    <w:p w14:paraId="6E3DF0E4" w14:textId="62863C37" w:rsidR="005F42C1" w:rsidRDefault="005F42C1" w:rsidP="005F42C1">
      <w:pPr>
        <w:spacing w:after="0" w:line="240" w:lineRule="auto"/>
        <w:rPr>
          <w:b/>
          <w:bCs/>
        </w:rPr>
      </w:pPr>
    </w:p>
    <w:p w14:paraId="52C0E804" w14:textId="1631AC2D" w:rsidR="005F42C1" w:rsidRPr="005F42C1" w:rsidRDefault="005F42C1" w:rsidP="005F42C1">
      <w:pPr>
        <w:spacing w:after="0" w:line="240" w:lineRule="auto"/>
        <w:rPr>
          <w:b/>
          <w:bCs/>
        </w:rPr>
      </w:pPr>
      <w:r>
        <w:rPr>
          <w:b/>
          <w:bCs/>
        </w:rPr>
        <w:t>Please note the order is only completed upon payment on Parent Pay</w:t>
      </w:r>
      <w:r w:rsidR="001B476A">
        <w:rPr>
          <w:b/>
          <w:bCs/>
        </w:rPr>
        <w:t>.</w:t>
      </w:r>
    </w:p>
    <w:p w14:paraId="127E0BCF" w14:textId="77777777" w:rsidR="005C5301" w:rsidRPr="005C5301" w:rsidRDefault="005C5301" w:rsidP="005C5301">
      <w:pPr>
        <w:spacing w:after="0" w:line="240" w:lineRule="auto"/>
        <w:rPr>
          <w:rFonts w:cstheme="minorHAnsi"/>
        </w:rPr>
      </w:pPr>
    </w:p>
    <w:p w14:paraId="0897AF70" w14:textId="0D56C38A" w:rsidR="005C5301" w:rsidRPr="00931F45" w:rsidRDefault="00C20B4A" w:rsidP="005C5301">
      <w:pPr>
        <w:spacing w:after="0" w:line="240" w:lineRule="auto"/>
        <w:rPr>
          <w:rFonts w:cstheme="minorHAnsi"/>
          <w:highlight w:val="yellow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F14EC88" wp14:editId="1B1F5E9B">
            <wp:simplePos x="0" y="0"/>
            <wp:positionH relativeFrom="column">
              <wp:posOffset>-36830</wp:posOffset>
            </wp:positionH>
            <wp:positionV relativeFrom="paragraph">
              <wp:posOffset>140970</wp:posOffset>
            </wp:positionV>
            <wp:extent cx="680720" cy="577850"/>
            <wp:effectExtent l="0" t="0" r="5080" b="0"/>
            <wp:wrapNone/>
            <wp:docPr id="1749166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66262" name="Picture 174916626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301" w:rsidRPr="516F67A1">
        <w:t>Yours sincerely</w:t>
      </w:r>
    </w:p>
    <w:p w14:paraId="14E241A7" w14:textId="025455D7" w:rsidR="516F67A1" w:rsidRDefault="516F67A1" w:rsidP="516F67A1">
      <w:pPr>
        <w:spacing w:after="0" w:line="240" w:lineRule="auto"/>
      </w:pPr>
    </w:p>
    <w:p w14:paraId="3E3207BF" w14:textId="73C951DF" w:rsidR="005C5301" w:rsidRPr="00931F45" w:rsidRDefault="005C5301" w:rsidP="005C5301">
      <w:pPr>
        <w:spacing w:after="0" w:line="240" w:lineRule="auto"/>
        <w:rPr>
          <w:rFonts w:cstheme="minorHAnsi"/>
          <w:highlight w:val="yellow"/>
        </w:rPr>
      </w:pPr>
    </w:p>
    <w:p w14:paraId="205FFCBC" w14:textId="083C9210" w:rsidR="005C5301" w:rsidRPr="00931F45" w:rsidRDefault="005C5301" w:rsidP="005C5301">
      <w:pPr>
        <w:pStyle w:val="ListBullet"/>
        <w:numPr>
          <w:ilvl w:val="0"/>
          <w:numId w:val="0"/>
        </w:numPr>
        <w:tabs>
          <w:tab w:val="left" w:pos="720"/>
        </w:tabs>
        <w:rPr>
          <w:rFonts w:cstheme="minorHAnsi"/>
          <w:bCs/>
          <w:color w:val="000000"/>
          <w:highlight w:val="yellow"/>
          <w:bdr w:val="none" w:sz="0" w:space="0" w:color="auto" w:frame="1"/>
        </w:rPr>
      </w:pPr>
    </w:p>
    <w:p w14:paraId="1D6F83AD" w14:textId="1374F08A" w:rsidR="005C5301" w:rsidRPr="009E0D5F" w:rsidRDefault="005C5301" w:rsidP="005C5301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cstheme="minorHAnsi"/>
          <w:color w:val="201F1E"/>
        </w:rPr>
      </w:pPr>
      <w:r w:rsidRPr="00931F45">
        <w:rPr>
          <w:rFonts w:cstheme="minorHAnsi"/>
          <w:color w:val="000000"/>
          <w:highlight w:val="yellow"/>
          <w:bdr w:val="none" w:sz="0" w:space="0" w:color="auto" w:frame="1"/>
        </w:rPr>
        <w:br/>
      </w:r>
      <w:r w:rsidR="009E0D5F" w:rsidRPr="009E0D5F">
        <w:rPr>
          <w:rFonts w:cstheme="minorHAnsi"/>
          <w:color w:val="000000"/>
          <w:bdr w:val="none" w:sz="0" w:space="0" w:color="auto" w:frame="1"/>
        </w:rPr>
        <w:t>Mrs S Pope</w:t>
      </w:r>
    </w:p>
    <w:p w14:paraId="6D4D6F4F" w14:textId="77777777" w:rsidR="00656C40" w:rsidRPr="00656C40" w:rsidRDefault="00656C40" w:rsidP="00656C4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656C40">
        <w:rPr>
          <w:rFonts w:eastAsia="Times New Roman" w:cstheme="minorHAnsi"/>
          <w:b/>
          <w:bCs/>
          <w:lang w:eastAsia="en-GB"/>
        </w:rPr>
        <w:t>Head of KS3 Pastoral</w:t>
      </w:r>
    </w:p>
    <w:p w14:paraId="5A1B5358" w14:textId="174280A1" w:rsidR="00E85188" w:rsidRDefault="005C5301" w:rsidP="005C5301">
      <w:pPr>
        <w:widowControl w:val="0"/>
        <w:spacing w:after="0" w:line="240" w:lineRule="auto"/>
      </w:pPr>
      <w:r w:rsidRPr="005C5301">
        <w:rPr>
          <w:rFonts w:cstheme="minorHAnsi"/>
          <w:b/>
          <w:color w:val="201F1E"/>
        </w:rPr>
        <w:br/>
      </w:r>
    </w:p>
    <w:sectPr w:rsidR="00E85188" w:rsidSect="006A52C2"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D3B9" w14:textId="77777777" w:rsidR="00674231" w:rsidRDefault="00674231" w:rsidP="00C90BBA">
      <w:pPr>
        <w:spacing w:after="0" w:line="240" w:lineRule="auto"/>
      </w:pPr>
      <w:r>
        <w:separator/>
      </w:r>
    </w:p>
  </w:endnote>
  <w:endnote w:type="continuationSeparator" w:id="0">
    <w:p w14:paraId="6D6BFA85" w14:textId="77777777" w:rsidR="00674231" w:rsidRDefault="00674231" w:rsidP="00C90BBA">
      <w:pPr>
        <w:spacing w:after="0" w:line="240" w:lineRule="auto"/>
      </w:pPr>
      <w:r>
        <w:continuationSeparator/>
      </w:r>
    </w:p>
  </w:endnote>
  <w:endnote w:type="continuationNotice" w:id="1">
    <w:p w14:paraId="7FFB491D" w14:textId="77777777" w:rsidR="00674231" w:rsidRDefault="00674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C456" w14:textId="77777777" w:rsidR="00E0783A" w:rsidRDefault="00E0783A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D5C63A0" wp14:editId="2C66971D">
          <wp:simplePos x="0" y="0"/>
          <wp:positionH relativeFrom="margin">
            <wp:align>center</wp:align>
          </wp:positionH>
          <wp:positionV relativeFrom="paragraph">
            <wp:posOffset>-847090</wp:posOffset>
          </wp:positionV>
          <wp:extent cx="8108753" cy="18776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753" cy="187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E714" w14:textId="77777777" w:rsidR="00E0783A" w:rsidRDefault="00E0783A" w:rsidP="00842B58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60C5E2F" wp14:editId="538617E0">
          <wp:simplePos x="0" y="0"/>
          <wp:positionH relativeFrom="margin">
            <wp:align>center</wp:align>
          </wp:positionH>
          <wp:positionV relativeFrom="paragraph">
            <wp:posOffset>-1019810</wp:posOffset>
          </wp:positionV>
          <wp:extent cx="7891145" cy="19830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145" cy="1983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A24C" w14:textId="77777777" w:rsidR="00674231" w:rsidRDefault="00674231" w:rsidP="00C90BBA">
      <w:pPr>
        <w:spacing w:after="0" w:line="240" w:lineRule="auto"/>
      </w:pPr>
      <w:r>
        <w:separator/>
      </w:r>
    </w:p>
  </w:footnote>
  <w:footnote w:type="continuationSeparator" w:id="0">
    <w:p w14:paraId="34A953A5" w14:textId="77777777" w:rsidR="00674231" w:rsidRDefault="00674231" w:rsidP="00C90BBA">
      <w:pPr>
        <w:spacing w:after="0" w:line="240" w:lineRule="auto"/>
      </w:pPr>
      <w:r>
        <w:continuationSeparator/>
      </w:r>
    </w:p>
  </w:footnote>
  <w:footnote w:type="continuationNotice" w:id="1">
    <w:p w14:paraId="5318E51F" w14:textId="77777777" w:rsidR="00674231" w:rsidRDefault="006742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93FC" w14:textId="77777777" w:rsidR="00E0783A" w:rsidRDefault="00E078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C010E5" wp14:editId="41550778">
          <wp:simplePos x="0" y="0"/>
          <wp:positionH relativeFrom="margin">
            <wp:posOffset>22860</wp:posOffset>
          </wp:positionH>
          <wp:positionV relativeFrom="paragraph">
            <wp:posOffset>-211437</wp:posOffset>
          </wp:positionV>
          <wp:extent cx="5641413" cy="1390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413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629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9038C"/>
    <w:multiLevelType w:val="hybridMultilevel"/>
    <w:tmpl w:val="9FF63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9FF"/>
    <w:multiLevelType w:val="hybridMultilevel"/>
    <w:tmpl w:val="55C0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1606B"/>
    <w:multiLevelType w:val="hybridMultilevel"/>
    <w:tmpl w:val="41B4E9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F9"/>
    <w:rsid w:val="000017AB"/>
    <w:rsid w:val="000C65D5"/>
    <w:rsid w:val="000D4AFD"/>
    <w:rsid w:val="000E70E3"/>
    <w:rsid w:val="000F45C5"/>
    <w:rsid w:val="00130551"/>
    <w:rsid w:val="00156981"/>
    <w:rsid w:val="00175AF9"/>
    <w:rsid w:val="001B476A"/>
    <w:rsid w:val="001D6FB7"/>
    <w:rsid w:val="002669C4"/>
    <w:rsid w:val="00286481"/>
    <w:rsid w:val="002E1BA4"/>
    <w:rsid w:val="003012E8"/>
    <w:rsid w:val="003A3221"/>
    <w:rsid w:val="004038A9"/>
    <w:rsid w:val="004B4745"/>
    <w:rsid w:val="00520FBD"/>
    <w:rsid w:val="00563D5E"/>
    <w:rsid w:val="00596D97"/>
    <w:rsid w:val="005A628A"/>
    <w:rsid w:val="005C5301"/>
    <w:rsid w:val="005F42C1"/>
    <w:rsid w:val="00634A78"/>
    <w:rsid w:val="00656C40"/>
    <w:rsid w:val="00674231"/>
    <w:rsid w:val="006A52C2"/>
    <w:rsid w:val="00763137"/>
    <w:rsid w:val="007920DA"/>
    <w:rsid w:val="0083507D"/>
    <w:rsid w:val="00842B58"/>
    <w:rsid w:val="008579A7"/>
    <w:rsid w:val="008F3B15"/>
    <w:rsid w:val="00931F45"/>
    <w:rsid w:val="00981630"/>
    <w:rsid w:val="00986811"/>
    <w:rsid w:val="009E0D5F"/>
    <w:rsid w:val="00A14894"/>
    <w:rsid w:val="00A15827"/>
    <w:rsid w:val="00A220A7"/>
    <w:rsid w:val="00AD4F05"/>
    <w:rsid w:val="00B0646E"/>
    <w:rsid w:val="00B12AF4"/>
    <w:rsid w:val="00B841AC"/>
    <w:rsid w:val="00B8773C"/>
    <w:rsid w:val="00BA5DD2"/>
    <w:rsid w:val="00BC7200"/>
    <w:rsid w:val="00BD5307"/>
    <w:rsid w:val="00C20B4A"/>
    <w:rsid w:val="00C4228B"/>
    <w:rsid w:val="00C90BBA"/>
    <w:rsid w:val="00CA5CB1"/>
    <w:rsid w:val="00D2177E"/>
    <w:rsid w:val="00D60835"/>
    <w:rsid w:val="00D91C47"/>
    <w:rsid w:val="00E0783A"/>
    <w:rsid w:val="00E85188"/>
    <w:rsid w:val="00EC5BC5"/>
    <w:rsid w:val="00F255C1"/>
    <w:rsid w:val="00F45F73"/>
    <w:rsid w:val="00F968CC"/>
    <w:rsid w:val="2123ED36"/>
    <w:rsid w:val="242912AD"/>
    <w:rsid w:val="3A352F4A"/>
    <w:rsid w:val="4FE8000B"/>
    <w:rsid w:val="516E8AB0"/>
    <w:rsid w:val="516F67A1"/>
    <w:rsid w:val="708CC1FD"/>
    <w:rsid w:val="771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4D6FB0"/>
  <w15:chartTrackingRefBased/>
  <w15:docId w15:val="{6412F96C-2EAF-4134-A756-46294D19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BA"/>
  </w:style>
  <w:style w:type="paragraph" w:styleId="Footer">
    <w:name w:val="footer"/>
    <w:basedOn w:val="Normal"/>
    <w:link w:val="Foot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BA"/>
  </w:style>
  <w:style w:type="paragraph" w:styleId="BalloonText">
    <w:name w:val="Balloon Text"/>
    <w:basedOn w:val="Normal"/>
    <w:link w:val="BalloonTextChar"/>
    <w:uiPriority w:val="99"/>
    <w:semiHidden/>
    <w:unhideWhenUsed/>
    <w:rsid w:val="0017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F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4A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3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301"/>
    <w:pPr>
      <w:spacing w:after="200" w:line="276" w:lineRule="auto"/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5C5301"/>
    <w:pPr>
      <w:numPr>
        <w:numId w:val="3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cloud.microsoft/e/7dLMUcr4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richardson.WALTONPRIORY\AppData\Local\Microsoft\Windows\INetCache\Content.Outlook\CG3RTU64\WPMS%20Letterhead%20Word%20Template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078cf8-8c0c-4dac-b9bf-beee181d7f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BF8A454CC334DAC55D0962E56C6D1" ma:contentTypeVersion="15" ma:contentTypeDescription="Create a new document." ma:contentTypeScope="" ma:versionID="c5b4840d445c6e2528b55b54d73eb100">
  <xsd:schema xmlns:xsd="http://www.w3.org/2001/XMLSchema" xmlns:xs="http://www.w3.org/2001/XMLSchema" xmlns:p="http://schemas.microsoft.com/office/2006/metadata/properties" xmlns:ns3="db078cf8-8c0c-4dac-b9bf-beee181d7fe5" xmlns:ns4="dc64a4da-41c3-4f6c-b6b9-6838e0e4c5ad" targetNamespace="http://schemas.microsoft.com/office/2006/metadata/properties" ma:root="true" ma:fieldsID="7b4ba20ce8e92392cda2dbfa644f8515" ns3:_="" ns4:_="">
    <xsd:import namespace="db078cf8-8c0c-4dac-b9bf-beee181d7fe5"/>
    <xsd:import namespace="dc64a4da-41c3-4f6c-b6b9-6838e0e4c5a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8cf8-8c0c-4dac-b9bf-beee181d7f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a4da-41c3-4f6c-b6b9-6838e0e4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D62DE-8857-46F2-AEAA-0CDF818C7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92FA0-1890-457B-886F-B3459609C1DB}">
  <ds:schemaRefs>
    <ds:schemaRef ds:uri="http://schemas.microsoft.com/office/2006/metadata/properties"/>
    <ds:schemaRef ds:uri="http://schemas.microsoft.com/office/infopath/2007/PartnerControls"/>
    <ds:schemaRef ds:uri="db078cf8-8c0c-4dac-b9bf-beee181d7fe5"/>
  </ds:schemaRefs>
</ds:datastoreItem>
</file>

<file path=customXml/itemProps3.xml><?xml version="1.0" encoding="utf-8"?>
<ds:datastoreItem xmlns:ds="http://schemas.openxmlformats.org/officeDocument/2006/customXml" ds:itemID="{A9F6C645-7197-4A09-95C4-D6F480816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78cf8-8c0c-4dac-b9bf-beee181d7fe5"/>
    <ds:schemaRef ds:uri="dc64a4da-41c3-4f6c-b6b9-6838e0e4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WPMS Letterhead Word Template 3</Template>
  <TotalTime>2</TotalTime>
  <Pages>2</Pages>
  <Words>259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Richardson</dc:creator>
  <cp:keywords/>
  <dc:description/>
  <cp:lastModifiedBy>K Venables</cp:lastModifiedBy>
  <cp:revision>2</cp:revision>
  <cp:lastPrinted>2023-03-07T19:01:00Z</cp:lastPrinted>
  <dcterms:created xsi:type="dcterms:W3CDTF">2026-03-20T10:34:00Z</dcterms:created>
  <dcterms:modified xsi:type="dcterms:W3CDTF">2026-03-20T10:34:00Z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0x010100633BF8A454CC334DAC55D0962E56C6D1</vt:lpwstr>
  </property>
</Properties>
</file>