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484E" w14:textId="77777777" w:rsidR="00C37800" w:rsidRDefault="00C37800" w:rsidP="00C37800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</w:rPr>
      </w:pPr>
    </w:p>
    <w:p w14:paraId="4047D40B" w14:textId="77777777" w:rsidR="00C37800" w:rsidRDefault="00C37800" w:rsidP="00C37800">
      <w:pPr>
        <w:spacing w:after="200" w:line="276" w:lineRule="auto"/>
        <w:jc w:val="center"/>
        <w:rPr>
          <w:rFonts w:ascii="Calibri" w:eastAsia="Calibri" w:hAnsi="Calibri" w:cs="Calibri"/>
          <w:b/>
          <w:u w:val="single"/>
        </w:rPr>
      </w:pPr>
    </w:p>
    <w:p w14:paraId="1E9E7FA4" w14:textId="6383E0BF" w:rsidR="00C37800" w:rsidRDefault="00C37800" w:rsidP="00C3780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5551F699" w14:textId="7A40F8F1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>23</w:t>
      </w:r>
      <w:r w:rsidRPr="005C304D">
        <w:rPr>
          <w:rFonts w:ascii="Calibri" w:eastAsia="Calibri" w:hAnsi="Calibri" w:cs="Calibri"/>
          <w:bCs/>
          <w:vertAlign w:val="superscript"/>
        </w:rPr>
        <w:t>rd</w:t>
      </w:r>
      <w:r w:rsidRPr="005C304D">
        <w:rPr>
          <w:rFonts w:ascii="Calibri" w:eastAsia="Calibri" w:hAnsi="Calibri" w:cs="Calibri"/>
          <w:bCs/>
        </w:rPr>
        <w:t xml:space="preserve"> April 2026</w:t>
      </w:r>
    </w:p>
    <w:p w14:paraId="1116C5B3" w14:textId="77777777" w:rsidR="005C304D" w:rsidRPr="00C37800" w:rsidRDefault="005C304D" w:rsidP="00C37800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4C9D3AB1" w14:textId="41D6B789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 xml:space="preserve">Dear </w:t>
      </w:r>
      <w:r>
        <w:rPr>
          <w:rFonts w:ascii="Calibri" w:eastAsia="Calibri" w:hAnsi="Calibri" w:cs="Calibri"/>
          <w:bCs/>
        </w:rPr>
        <w:t>P</w:t>
      </w:r>
      <w:r w:rsidRPr="005C304D">
        <w:rPr>
          <w:rFonts w:ascii="Calibri" w:eastAsia="Calibri" w:hAnsi="Calibri" w:cs="Calibri"/>
          <w:bCs/>
        </w:rPr>
        <w:t xml:space="preserve">arent/ </w:t>
      </w:r>
      <w:r>
        <w:rPr>
          <w:rFonts w:ascii="Calibri" w:eastAsia="Calibri" w:hAnsi="Calibri" w:cs="Calibri"/>
          <w:bCs/>
        </w:rPr>
        <w:t>C</w:t>
      </w:r>
      <w:r w:rsidRPr="005C304D">
        <w:rPr>
          <w:rFonts w:ascii="Calibri" w:eastAsia="Calibri" w:hAnsi="Calibri" w:cs="Calibri"/>
          <w:bCs/>
        </w:rPr>
        <w:t>arer,</w:t>
      </w:r>
    </w:p>
    <w:p w14:paraId="46E184DF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 w:rsidRPr="005C304D">
        <w:rPr>
          <w:rFonts w:ascii="Calibri" w:eastAsia="Calibri" w:hAnsi="Calibri" w:cs="Calibri"/>
          <w:b/>
          <w:u w:val="single"/>
        </w:rPr>
        <w:t>David Attenborough Day- Friday 8th May 2026.</w:t>
      </w:r>
    </w:p>
    <w:p w14:paraId="54B3406B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>We are excited to announce that pupils in Walton Priory Middle School will be celebrating David Attenborough’s 100th birthday with a special day in school.</w:t>
      </w:r>
    </w:p>
    <w:p w14:paraId="7BBB27CD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/>
        </w:rPr>
      </w:pPr>
      <w:r w:rsidRPr="005C304D">
        <w:rPr>
          <w:rFonts w:ascii="Calibri" w:eastAsia="Calibri" w:hAnsi="Calibri" w:cs="Calibri"/>
          <w:bCs/>
        </w:rPr>
        <w:t xml:space="preserve">Children have already been told about the competitions we are running: design a birthday card for their year group and also draw an animal that David Attenborough has presented about, to make up a booklet. We will be sending one huge card per year group and the completed booklet off to David Attenborough in time for his birthday. </w:t>
      </w:r>
      <w:r w:rsidRPr="005C304D">
        <w:rPr>
          <w:rFonts w:ascii="Calibri" w:eastAsia="Calibri" w:hAnsi="Calibri" w:cs="Calibri"/>
          <w:b/>
        </w:rPr>
        <w:t>The deadline for each competition is Monday 27th April, if you want to encourage your child to enter.</w:t>
      </w:r>
    </w:p>
    <w:p w14:paraId="55F2E8FE" w14:textId="029AADDA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 xml:space="preserve">On </w:t>
      </w:r>
      <w:r w:rsidR="00D053D1">
        <w:rPr>
          <w:rFonts w:ascii="Calibri" w:eastAsia="Calibri" w:hAnsi="Calibri" w:cs="Calibri"/>
          <w:bCs/>
        </w:rPr>
        <w:t>Friday 8</w:t>
      </w:r>
      <w:r w:rsidR="00D053D1" w:rsidRPr="00D053D1">
        <w:rPr>
          <w:rFonts w:ascii="Calibri" w:eastAsia="Calibri" w:hAnsi="Calibri" w:cs="Calibri"/>
          <w:bCs/>
          <w:vertAlign w:val="superscript"/>
        </w:rPr>
        <w:t>th</w:t>
      </w:r>
      <w:r w:rsidR="00D053D1">
        <w:rPr>
          <w:rFonts w:ascii="Calibri" w:eastAsia="Calibri" w:hAnsi="Calibri" w:cs="Calibri"/>
          <w:bCs/>
        </w:rPr>
        <w:t xml:space="preserve"> May</w:t>
      </w:r>
      <w:r w:rsidRPr="005C304D">
        <w:rPr>
          <w:rFonts w:ascii="Calibri" w:eastAsia="Calibri" w:hAnsi="Calibri" w:cs="Calibri"/>
          <w:bCs/>
        </w:rPr>
        <w:t>, lessons will have a David Attenborough twist. So whether your child has History, French or Maths, there will be a link. If your child is in Year 6, please don’t worry as they will still have their usual English and Maths lessons too, given that this is the Friday before SATS week.</w:t>
      </w:r>
    </w:p>
    <w:p w14:paraId="62E14C7C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>Finally, pupils can dress up. This could be based on an animal that David Attenborough has met, a country that he has visited (this could simply be a t-shirt in the colour of the country’s flag) or they could dress as an explorer.</w:t>
      </w:r>
    </w:p>
    <w:p w14:paraId="784026AE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>We are very much looking forward to celebrating the life, work and legacy of this wonderful broadcaster, writer, and natural historian.</w:t>
      </w:r>
    </w:p>
    <w:p w14:paraId="5018E828" w14:textId="5FB981A2" w:rsidR="005C304D" w:rsidRDefault="005C304D" w:rsidP="005C304D">
      <w:pPr>
        <w:spacing w:after="200" w:line="276" w:lineRule="auto"/>
        <w:rPr>
          <w:rFonts w:ascii="Calibri" w:eastAsia="Calibri" w:hAnsi="Calibri" w:cs="Calibri"/>
          <w:bCs/>
        </w:rPr>
      </w:pPr>
      <w:r w:rsidRPr="005C304D">
        <w:rPr>
          <w:rFonts w:ascii="Calibri" w:eastAsia="Calibri" w:hAnsi="Calibri" w:cs="Calibri"/>
          <w:bCs/>
        </w:rPr>
        <w:t>Yours sincerely</w:t>
      </w:r>
    </w:p>
    <w:p w14:paraId="6AAF18D0" w14:textId="76D7C27E" w:rsidR="005C304D" w:rsidRPr="005C304D" w:rsidRDefault="005C304D" w:rsidP="005C304D">
      <w:pPr>
        <w:spacing w:after="200" w:line="276" w:lineRule="auto"/>
        <w:rPr>
          <w:rFonts w:ascii="Brush Script MT" w:eastAsia="Calibri" w:hAnsi="Brush Script MT" w:cs="Calibri"/>
          <w:bCs/>
        </w:rPr>
      </w:pPr>
      <w:r w:rsidRPr="005C304D">
        <w:rPr>
          <w:rFonts w:ascii="Brush Script MT" w:eastAsia="Calibri" w:hAnsi="Brush Script MT" w:cs="Calibri"/>
          <w:bCs/>
        </w:rPr>
        <w:t>E Peach</w:t>
      </w:r>
    </w:p>
    <w:p w14:paraId="668F259D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/>
        </w:rPr>
      </w:pPr>
      <w:r w:rsidRPr="005C304D">
        <w:rPr>
          <w:rFonts w:ascii="Calibri" w:eastAsia="Calibri" w:hAnsi="Calibri" w:cs="Calibri"/>
          <w:b/>
        </w:rPr>
        <w:t>Ms E Peach</w:t>
      </w:r>
    </w:p>
    <w:p w14:paraId="1CA2E522" w14:textId="77777777" w:rsidR="005C304D" w:rsidRPr="005C304D" w:rsidRDefault="005C304D" w:rsidP="005C304D">
      <w:pPr>
        <w:spacing w:after="200" w:line="276" w:lineRule="auto"/>
        <w:rPr>
          <w:rFonts w:ascii="Calibri" w:eastAsia="Calibri" w:hAnsi="Calibri" w:cs="Calibri"/>
          <w:b/>
        </w:rPr>
      </w:pPr>
      <w:r w:rsidRPr="005C304D">
        <w:rPr>
          <w:rFonts w:ascii="Calibri" w:eastAsia="Calibri" w:hAnsi="Calibri" w:cs="Calibri"/>
          <w:b/>
        </w:rPr>
        <w:t>Head of Humanities</w:t>
      </w:r>
    </w:p>
    <w:p w14:paraId="21DC8996" w14:textId="77777777" w:rsidR="00E85188" w:rsidRPr="005C304D" w:rsidRDefault="00E85188" w:rsidP="005C304D">
      <w:pPr>
        <w:spacing w:after="200" w:line="276" w:lineRule="auto"/>
        <w:rPr>
          <w:rFonts w:ascii="Calibri" w:eastAsia="Calibri" w:hAnsi="Calibri" w:cs="Calibri"/>
          <w:bCs/>
        </w:rPr>
      </w:pPr>
    </w:p>
    <w:sectPr w:rsidR="00E85188" w:rsidRPr="005C304D" w:rsidSect="006A52C2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F7F1" w14:textId="77777777" w:rsidR="00175AF9" w:rsidRDefault="00175AF9" w:rsidP="00C90BBA">
      <w:pPr>
        <w:spacing w:after="0" w:line="240" w:lineRule="auto"/>
      </w:pPr>
      <w:r>
        <w:separator/>
      </w:r>
    </w:p>
  </w:endnote>
  <w:endnote w:type="continuationSeparator" w:id="0">
    <w:p w14:paraId="780AFC99" w14:textId="77777777" w:rsidR="00175AF9" w:rsidRDefault="00175AF9" w:rsidP="00C9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2E52" w14:textId="77777777" w:rsidR="00B0646E" w:rsidRDefault="00B0646E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AD56F7" wp14:editId="35EDEE9D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8108753" cy="18776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53" cy="187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311C" w14:textId="77777777" w:rsidR="00C90BBA" w:rsidRDefault="00C90BBA" w:rsidP="00842B58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FD7DBCB" wp14:editId="5717C97F">
          <wp:simplePos x="0" y="0"/>
          <wp:positionH relativeFrom="margin">
            <wp:align>center</wp:align>
          </wp:positionH>
          <wp:positionV relativeFrom="paragraph">
            <wp:posOffset>-1019810</wp:posOffset>
          </wp:positionV>
          <wp:extent cx="7891145" cy="198305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145" cy="19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5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6F64" w14:textId="77777777" w:rsidR="00175AF9" w:rsidRDefault="00175AF9" w:rsidP="00C90BBA">
      <w:pPr>
        <w:spacing w:after="0" w:line="240" w:lineRule="auto"/>
      </w:pPr>
      <w:r>
        <w:separator/>
      </w:r>
    </w:p>
  </w:footnote>
  <w:footnote w:type="continuationSeparator" w:id="0">
    <w:p w14:paraId="47718BEB" w14:textId="77777777" w:rsidR="00175AF9" w:rsidRDefault="00175AF9" w:rsidP="00C9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68D8" w14:textId="77777777" w:rsidR="00C90BBA" w:rsidRDefault="00C90B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E7CF4F" wp14:editId="6F08CE1B">
          <wp:simplePos x="0" y="0"/>
          <wp:positionH relativeFrom="margin">
            <wp:posOffset>22860</wp:posOffset>
          </wp:positionH>
          <wp:positionV relativeFrom="paragraph">
            <wp:posOffset>-211437</wp:posOffset>
          </wp:positionV>
          <wp:extent cx="5641413" cy="1390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413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819"/>
    <w:multiLevelType w:val="hybridMultilevel"/>
    <w:tmpl w:val="6AD61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A2CB1"/>
    <w:multiLevelType w:val="hybridMultilevel"/>
    <w:tmpl w:val="FBD26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474D"/>
    <w:multiLevelType w:val="hybridMultilevel"/>
    <w:tmpl w:val="5CF0D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F9"/>
    <w:rsid w:val="000C65D5"/>
    <w:rsid w:val="00175AF9"/>
    <w:rsid w:val="001A06E1"/>
    <w:rsid w:val="00596D97"/>
    <w:rsid w:val="00597EA2"/>
    <w:rsid w:val="005C304D"/>
    <w:rsid w:val="006A52C2"/>
    <w:rsid w:val="0083507D"/>
    <w:rsid w:val="00842B58"/>
    <w:rsid w:val="00986811"/>
    <w:rsid w:val="00B0646E"/>
    <w:rsid w:val="00B12AF4"/>
    <w:rsid w:val="00B841AC"/>
    <w:rsid w:val="00B8773C"/>
    <w:rsid w:val="00C37800"/>
    <w:rsid w:val="00C90BBA"/>
    <w:rsid w:val="00D053D1"/>
    <w:rsid w:val="00E85188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B1FCD5"/>
  <w15:chartTrackingRefBased/>
  <w15:docId w15:val="{AA740601-476A-4771-A931-C389E9BA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BA"/>
  </w:style>
  <w:style w:type="paragraph" w:styleId="Footer">
    <w:name w:val="footer"/>
    <w:basedOn w:val="Normal"/>
    <w:link w:val="FooterChar"/>
    <w:uiPriority w:val="99"/>
    <w:unhideWhenUsed/>
    <w:rsid w:val="00C90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BA"/>
  </w:style>
  <w:style w:type="paragraph" w:styleId="BalloonText">
    <w:name w:val="Balloon Text"/>
    <w:basedOn w:val="Normal"/>
    <w:link w:val="BalloonTextChar"/>
    <w:uiPriority w:val="99"/>
    <w:semiHidden/>
    <w:unhideWhenUsed/>
    <w:rsid w:val="0017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richardson.WALTONPRIORY\AppData\Local\Microsoft\Windows\INetCache\Content.Outlook\CG3RTU64\WPMS%20Letterhead%20Word%20Template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WPMS Letterhead Word Template 3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Richardson</dc:creator>
  <cp:keywords/>
  <dc:description/>
  <cp:lastModifiedBy>K Venables</cp:lastModifiedBy>
  <cp:revision>3</cp:revision>
  <cp:lastPrinted>2023-03-07T11:01:00Z</cp:lastPrinted>
  <dcterms:created xsi:type="dcterms:W3CDTF">2026-04-23T10:43:00Z</dcterms:created>
  <dcterms:modified xsi:type="dcterms:W3CDTF">2026-04-23T10:47:00Z</dcterms:modified>
</cp:coreProperties>
</file>