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008B" w14:textId="77777777" w:rsidR="00634A78" w:rsidRDefault="00634A78" w:rsidP="00C90BBA">
      <w:pPr>
        <w:tabs>
          <w:tab w:val="left" w:pos="3945"/>
        </w:tabs>
      </w:pPr>
    </w:p>
    <w:p w14:paraId="744CBB5F" w14:textId="77777777" w:rsidR="00634A78" w:rsidRDefault="00634A78" w:rsidP="00C90BBA">
      <w:pPr>
        <w:tabs>
          <w:tab w:val="left" w:pos="3945"/>
        </w:tabs>
      </w:pPr>
    </w:p>
    <w:p w14:paraId="3EBD147D" w14:textId="77777777" w:rsidR="008C12FB" w:rsidRDefault="008C12FB" w:rsidP="00C90BBA">
      <w:pPr>
        <w:tabs>
          <w:tab w:val="left" w:pos="3945"/>
        </w:tabs>
      </w:pPr>
    </w:p>
    <w:p w14:paraId="76C7C551" w14:textId="6DE4EBE3" w:rsidR="00634A78" w:rsidRDefault="00C15D60" w:rsidP="002F7705">
      <w:pPr>
        <w:tabs>
          <w:tab w:val="left" w:pos="3945"/>
        </w:tabs>
        <w:jc w:val="right"/>
      </w:pPr>
      <w:r>
        <w:t>1</w:t>
      </w:r>
      <w:r w:rsidR="008C229C">
        <w:t>1</w:t>
      </w:r>
      <w:r w:rsidRPr="00C15D60">
        <w:rPr>
          <w:vertAlign w:val="superscript"/>
        </w:rPr>
        <w:t>th</w:t>
      </w:r>
      <w:r>
        <w:t xml:space="preserve"> May 2026</w:t>
      </w:r>
    </w:p>
    <w:p w14:paraId="68E9A052" w14:textId="77777777" w:rsidR="002F7705" w:rsidRPr="00CE096C" w:rsidRDefault="002F7705" w:rsidP="002F7705">
      <w:pPr>
        <w:tabs>
          <w:tab w:val="left" w:pos="3945"/>
        </w:tabs>
        <w:jc w:val="right"/>
      </w:pPr>
    </w:p>
    <w:p w14:paraId="65B85935" w14:textId="77777777" w:rsidR="004F34C8" w:rsidRPr="00CE096C" w:rsidRDefault="004F34C8" w:rsidP="004F34C8">
      <w:pPr>
        <w:spacing w:after="0" w:line="240" w:lineRule="auto"/>
        <w:rPr>
          <w:rFonts w:cstheme="minorHAnsi"/>
        </w:rPr>
      </w:pPr>
      <w:r w:rsidRPr="00CE096C">
        <w:rPr>
          <w:rFonts w:cstheme="minorHAnsi"/>
        </w:rPr>
        <w:t>Dear Parents and Carers</w:t>
      </w:r>
    </w:p>
    <w:p w14:paraId="6C4323E9" w14:textId="77777777" w:rsidR="004F34C8" w:rsidRPr="00CE096C" w:rsidRDefault="004F34C8" w:rsidP="004F34C8">
      <w:pPr>
        <w:spacing w:after="0" w:line="240" w:lineRule="auto"/>
        <w:rPr>
          <w:rFonts w:cstheme="minorHAnsi"/>
        </w:rPr>
      </w:pPr>
    </w:p>
    <w:p w14:paraId="66C5A3CB" w14:textId="77777777" w:rsidR="00211CCE" w:rsidRPr="00211CCE" w:rsidRDefault="00211CCE" w:rsidP="00211CCE">
      <w:p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 xml:space="preserve">As we approach the date of our much-anticipated residential trip to France, </w:t>
      </w:r>
      <w:r>
        <w:rPr>
          <w:rFonts w:cstheme="minorHAnsi"/>
        </w:rPr>
        <w:t>I</w:t>
      </w:r>
      <w:r w:rsidRPr="00211CCE">
        <w:rPr>
          <w:rFonts w:cstheme="minorHAnsi"/>
        </w:rPr>
        <w:t xml:space="preserve"> would like to provide you with the final travel arrangements, packing reminders, and important information regarding our upcoming parent information presentation.</w:t>
      </w:r>
    </w:p>
    <w:p w14:paraId="47299037" w14:textId="77777777" w:rsidR="00211CCE" w:rsidRDefault="00211CCE" w:rsidP="00211CCE">
      <w:pPr>
        <w:spacing w:after="0" w:line="240" w:lineRule="auto"/>
        <w:rPr>
          <w:rFonts w:cstheme="minorHAnsi"/>
          <w:b/>
          <w:bCs/>
        </w:rPr>
      </w:pPr>
    </w:p>
    <w:p w14:paraId="208E7648" w14:textId="77777777" w:rsidR="00211CCE" w:rsidRPr="00211CCE" w:rsidRDefault="00211CCE" w:rsidP="00211CCE">
      <w:pPr>
        <w:spacing w:after="0" w:line="240" w:lineRule="auto"/>
        <w:rPr>
          <w:rFonts w:cstheme="minorHAnsi"/>
        </w:rPr>
      </w:pPr>
      <w:r w:rsidRPr="00211CCE">
        <w:rPr>
          <w:rFonts w:cstheme="minorHAnsi"/>
          <w:b/>
          <w:bCs/>
        </w:rPr>
        <w:t>Travel Schedule:</w:t>
      </w:r>
    </w:p>
    <w:p w14:paraId="145C7C01" w14:textId="3BE38078" w:rsidR="002F1E22" w:rsidRPr="00E80E01" w:rsidRDefault="00211CCE" w:rsidP="00211CCE">
      <w:pPr>
        <w:numPr>
          <w:ilvl w:val="0"/>
          <w:numId w:val="4"/>
        </w:numPr>
        <w:spacing w:after="0" w:line="240" w:lineRule="auto"/>
        <w:rPr>
          <w:rFonts w:cstheme="minorHAnsi"/>
          <w:b/>
          <w:bCs/>
          <w:color w:val="FF0000"/>
        </w:rPr>
      </w:pPr>
      <w:r w:rsidRPr="00211CCE">
        <w:rPr>
          <w:rFonts w:cstheme="minorHAnsi"/>
          <w:u w:val="single"/>
        </w:rPr>
        <w:t>Departure</w:t>
      </w:r>
      <w:r w:rsidRPr="00211CCE">
        <w:rPr>
          <w:rFonts w:cstheme="minorHAnsi"/>
        </w:rPr>
        <w:t xml:space="preserve">: We will depart from </w:t>
      </w:r>
      <w:r>
        <w:rPr>
          <w:rFonts w:cstheme="minorHAnsi"/>
        </w:rPr>
        <w:t>school</w:t>
      </w:r>
      <w:r w:rsidRPr="00211CCE">
        <w:rPr>
          <w:rFonts w:cstheme="minorHAnsi"/>
        </w:rPr>
        <w:t xml:space="preserve"> on </w:t>
      </w:r>
      <w:r w:rsidRPr="00C15D60">
        <w:rPr>
          <w:rFonts w:cstheme="minorHAnsi"/>
          <w:b/>
          <w:highlight w:val="yellow"/>
          <w:u w:val="single"/>
        </w:rPr>
        <w:t xml:space="preserve">Monday </w:t>
      </w:r>
      <w:r w:rsidR="00E80E01" w:rsidRPr="00C15D60">
        <w:rPr>
          <w:rFonts w:cstheme="minorHAnsi"/>
          <w:b/>
          <w:highlight w:val="yellow"/>
          <w:u w:val="single"/>
        </w:rPr>
        <w:t>1</w:t>
      </w:r>
      <w:r w:rsidR="00E80E01" w:rsidRPr="00C15D60">
        <w:rPr>
          <w:rFonts w:cstheme="minorHAnsi"/>
          <w:b/>
          <w:highlight w:val="yellow"/>
          <w:u w:val="single"/>
          <w:vertAlign w:val="superscript"/>
        </w:rPr>
        <w:t>st</w:t>
      </w:r>
      <w:r w:rsidR="00E80E01" w:rsidRPr="00C15D60">
        <w:rPr>
          <w:rFonts w:cstheme="minorHAnsi"/>
          <w:b/>
          <w:highlight w:val="yellow"/>
          <w:u w:val="single"/>
        </w:rPr>
        <w:t xml:space="preserve"> </w:t>
      </w:r>
      <w:r w:rsidRPr="00C15D60">
        <w:rPr>
          <w:rFonts w:cstheme="minorHAnsi"/>
          <w:b/>
          <w:highlight w:val="yellow"/>
          <w:u w:val="single"/>
        </w:rPr>
        <w:t xml:space="preserve">June at </w:t>
      </w:r>
      <w:r w:rsidR="00C15D60" w:rsidRPr="00C15D60">
        <w:rPr>
          <w:rFonts w:cstheme="minorHAnsi"/>
          <w:b/>
          <w:highlight w:val="yellow"/>
          <w:u w:val="single"/>
        </w:rPr>
        <w:t>2.30am</w:t>
      </w:r>
      <w:r w:rsidR="00C15D60" w:rsidRPr="00C15D60">
        <w:rPr>
          <w:rFonts w:cstheme="minorHAnsi"/>
          <w:b/>
        </w:rPr>
        <w:t xml:space="preserve"> </w:t>
      </w:r>
    </w:p>
    <w:p w14:paraId="3B0DEFA8" w14:textId="5247C859" w:rsidR="00211CCE" w:rsidRDefault="00211CCE" w:rsidP="00211CCE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 xml:space="preserve">Please ensure your </w:t>
      </w:r>
      <w:r w:rsidRPr="002F1E22">
        <w:rPr>
          <w:rFonts w:cstheme="minorHAnsi"/>
          <w:b/>
          <w:highlight w:val="yellow"/>
          <w:u w:val="single"/>
        </w:rPr>
        <w:t xml:space="preserve">child </w:t>
      </w:r>
      <w:r w:rsidR="002F1E22">
        <w:rPr>
          <w:rFonts w:cstheme="minorHAnsi"/>
          <w:b/>
          <w:highlight w:val="yellow"/>
          <w:u w:val="single"/>
        </w:rPr>
        <w:t>arrives no later than</w:t>
      </w:r>
      <w:r w:rsidRPr="002F1E22">
        <w:rPr>
          <w:rFonts w:cstheme="minorHAnsi"/>
          <w:b/>
          <w:highlight w:val="yellow"/>
          <w:u w:val="single"/>
        </w:rPr>
        <w:t xml:space="preserve"> </w:t>
      </w:r>
      <w:r w:rsidR="00C15D60">
        <w:rPr>
          <w:rFonts w:cstheme="minorHAnsi"/>
          <w:b/>
          <w:u w:val="single"/>
        </w:rPr>
        <w:t>1.</w:t>
      </w:r>
      <w:r w:rsidR="00C97AA9">
        <w:rPr>
          <w:rFonts w:cstheme="minorHAnsi"/>
          <w:b/>
          <w:u w:val="single"/>
        </w:rPr>
        <w:t>45</w:t>
      </w:r>
      <w:r w:rsidR="00C15D60">
        <w:rPr>
          <w:rFonts w:cstheme="minorHAnsi"/>
          <w:b/>
          <w:u w:val="single"/>
        </w:rPr>
        <w:t>am</w:t>
      </w:r>
      <w:r w:rsidR="002F1E22" w:rsidRPr="002F1E22">
        <w:rPr>
          <w:rFonts w:cstheme="minorHAnsi"/>
        </w:rPr>
        <w:t xml:space="preserve"> to</w:t>
      </w:r>
      <w:r w:rsidRPr="002F1E22">
        <w:rPr>
          <w:rFonts w:cstheme="minorHAnsi"/>
        </w:rPr>
        <w:t xml:space="preserve"> regist</w:t>
      </w:r>
      <w:r w:rsidR="002F1E22" w:rsidRPr="002F1E22">
        <w:rPr>
          <w:rFonts w:cstheme="minorHAnsi"/>
        </w:rPr>
        <w:t>er</w:t>
      </w:r>
      <w:r w:rsidR="002F1E22">
        <w:rPr>
          <w:rFonts w:cstheme="minorHAnsi"/>
        </w:rPr>
        <w:t xml:space="preserve">, </w:t>
      </w:r>
      <w:r w:rsidRPr="002F1E22">
        <w:rPr>
          <w:rFonts w:cstheme="minorHAnsi"/>
        </w:rPr>
        <w:t>hand in any medication</w:t>
      </w:r>
    </w:p>
    <w:p w14:paraId="20AFC9D6" w14:textId="77777777" w:rsidR="002F1E22" w:rsidRPr="002F1E22" w:rsidRDefault="002F1E22" w:rsidP="002F1E22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and to ensure we depart on time.</w:t>
      </w:r>
    </w:p>
    <w:p w14:paraId="12DEED5D" w14:textId="6CBBC09F" w:rsidR="00211CCE" w:rsidRPr="00211CCE" w:rsidRDefault="00211CCE" w:rsidP="00211CCE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211CCE">
        <w:rPr>
          <w:rFonts w:cstheme="minorHAnsi"/>
          <w:u w:val="single"/>
        </w:rPr>
        <w:t>Return</w:t>
      </w:r>
      <w:r w:rsidRPr="00211CCE">
        <w:rPr>
          <w:rFonts w:cstheme="minorHAnsi"/>
        </w:rPr>
        <w:t xml:space="preserve">: We are scheduled to return on </w:t>
      </w:r>
      <w:r>
        <w:rPr>
          <w:rFonts w:cstheme="minorHAnsi"/>
        </w:rPr>
        <w:t xml:space="preserve">Friday </w:t>
      </w:r>
      <w:r w:rsidR="00E80E01">
        <w:rPr>
          <w:rFonts w:cstheme="minorHAnsi"/>
        </w:rPr>
        <w:t>5</w:t>
      </w:r>
      <w:r w:rsidRPr="00211CC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June</w:t>
      </w:r>
      <w:r w:rsidRPr="00211CCE">
        <w:rPr>
          <w:rFonts w:cstheme="minorHAnsi"/>
        </w:rPr>
        <w:t xml:space="preserve"> at approximately</w:t>
      </w:r>
      <w:r>
        <w:rPr>
          <w:rFonts w:cstheme="minorHAnsi"/>
        </w:rPr>
        <w:t xml:space="preserve"> 11.55pm</w:t>
      </w:r>
      <w:r w:rsidRPr="00211CCE">
        <w:rPr>
          <w:rFonts w:cstheme="minorHAnsi"/>
        </w:rPr>
        <w:t xml:space="preserve"> at </w:t>
      </w:r>
      <w:r>
        <w:rPr>
          <w:rFonts w:cstheme="minorHAnsi"/>
        </w:rPr>
        <w:t>school.</w:t>
      </w:r>
      <w:r w:rsidRPr="00211CCE">
        <w:rPr>
          <w:rFonts w:cstheme="minorHAnsi"/>
        </w:rPr>
        <w:t xml:space="preserve"> Updates regarding our estimated time of arrival will be provided via </w:t>
      </w:r>
      <w:r>
        <w:rPr>
          <w:rFonts w:cstheme="minorHAnsi"/>
        </w:rPr>
        <w:t>Arbor messages.</w:t>
      </w:r>
    </w:p>
    <w:p w14:paraId="0D44BB5D" w14:textId="77777777" w:rsidR="00211CCE" w:rsidRDefault="00211CCE" w:rsidP="00211CCE">
      <w:pPr>
        <w:spacing w:after="0" w:line="240" w:lineRule="auto"/>
        <w:rPr>
          <w:rFonts w:cstheme="minorHAnsi"/>
          <w:b/>
          <w:bCs/>
        </w:rPr>
      </w:pPr>
    </w:p>
    <w:p w14:paraId="20D4A991" w14:textId="77777777" w:rsidR="00211CCE" w:rsidRPr="00211CCE" w:rsidRDefault="00211CCE" w:rsidP="00211CCE">
      <w:pPr>
        <w:spacing w:after="0" w:line="240" w:lineRule="auto"/>
        <w:rPr>
          <w:rFonts w:cstheme="minorHAnsi"/>
        </w:rPr>
      </w:pPr>
      <w:r w:rsidRPr="00211CCE">
        <w:rPr>
          <w:rFonts w:cstheme="minorHAnsi"/>
          <w:b/>
          <w:bCs/>
        </w:rPr>
        <w:t>What to Pack:</w:t>
      </w:r>
      <w:r w:rsidRPr="00211CCE">
        <w:rPr>
          <w:rFonts w:cstheme="minorHAnsi"/>
        </w:rPr>
        <w:t xml:space="preserve"> Please ensure that your child brings the following:</w:t>
      </w:r>
    </w:p>
    <w:p w14:paraId="1979DDCB" w14:textId="77777777" w:rsidR="00211CCE" w:rsidRPr="00211CCE" w:rsidRDefault="00211CCE" w:rsidP="00211CCE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 xml:space="preserve">Valid passport </w:t>
      </w:r>
    </w:p>
    <w:p w14:paraId="733E7E79" w14:textId="77777777" w:rsidR="00211CCE" w:rsidRPr="00211CCE" w:rsidRDefault="00211CCE" w:rsidP="00211CCE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>Comfortable clothing and appropriate footwear</w:t>
      </w:r>
      <w:r>
        <w:rPr>
          <w:rFonts w:cstheme="minorHAnsi"/>
        </w:rPr>
        <w:t xml:space="preserve"> – kit list attached.</w:t>
      </w:r>
    </w:p>
    <w:p w14:paraId="3F86DDF8" w14:textId="77777777" w:rsidR="00211CCE" w:rsidRPr="00211CCE" w:rsidRDefault="00211CCE" w:rsidP="00211CCE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>Toiletries and personal hygiene items</w:t>
      </w:r>
    </w:p>
    <w:p w14:paraId="33FE503B" w14:textId="77777777" w:rsidR="00211CCE" w:rsidRDefault="00211CCE" w:rsidP="00211CCE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>Weather-appropriate outerwear (</w:t>
      </w:r>
      <w:r>
        <w:rPr>
          <w:rFonts w:cstheme="minorHAnsi"/>
        </w:rPr>
        <w:t>T</w:t>
      </w:r>
      <w:r w:rsidRPr="00211CCE">
        <w:rPr>
          <w:rFonts w:cstheme="minorHAnsi"/>
        </w:rPr>
        <w:t xml:space="preserve">he forecast for </w:t>
      </w:r>
      <w:proofErr w:type="spellStart"/>
      <w:r>
        <w:rPr>
          <w:rFonts w:cstheme="minorHAnsi"/>
        </w:rPr>
        <w:t>Lesigney</w:t>
      </w:r>
      <w:proofErr w:type="spellEnd"/>
      <w:r>
        <w:rPr>
          <w:rFonts w:cstheme="minorHAnsi"/>
        </w:rPr>
        <w:t xml:space="preserve"> is very warm and sunny</w:t>
      </w:r>
      <w:r w:rsidRPr="00211CCE">
        <w:rPr>
          <w:rFonts w:cstheme="minorHAnsi"/>
        </w:rPr>
        <w:t>)</w:t>
      </w:r>
    </w:p>
    <w:p w14:paraId="3E58B8CE" w14:textId="77777777" w:rsidR="00211CCE" w:rsidRDefault="00211CCE" w:rsidP="00211CCE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High factor sun cream – essential</w:t>
      </w:r>
    </w:p>
    <w:p w14:paraId="6CB69AB7" w14:textId="77777777" w:rsidR="00211CCE" w:rsidRPr="00211CCE" w:rsidRDefault="00211CCE" w:rsidP="00211CCE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Insect repellent – essential </w:t>
      </w:r>
    </w:p>
    <w:p w14:paraId="345A3D31" w14:textId="77777777" w:rsidR="00211CCE" w:rsidRDefault="00211CCE" w:rsidP="00211CCE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>Necessary medications (clearly labelled and with appropriate documentation)</w:t>
      </w:r>
    </w:p>
    <w:p w14:paraId="04EA4B0F" w14:textId="77777777" w:rsidR="002F1E22" w:rsidRPr="00211CCE" w:rsidRDefault="002F1E22" w:rsidP="00211CCE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Inhalers that are needed throughout the day must be kept on your child and not handed in</w:t>
      </w:r>
    </w:p>
    <w:p w14:paraId="2B4E3227" w14:textId="77777777" w:rsidR="00211CCE" w:rsidRPr="00211CCE" w:rsidRDefault="00211CCE" w:rsidP="00211CCE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 xml:space="preserve">Spending money in </w:t>
      </w:r>
      <w:r w:rsidR="002F1E22">
        <w:rPr>
          <w:rFonts w:cstheme="minorHAnsi"/>
        </w:rPr>
        <w:t xml:space="preserve">English and </w:t>
      </w:r>
      <w:r w:rsidRPr="00211CCE">
        <w:rPr>
          <w:rFonts w:cstheme="minorHAnsi"/>
        </w:rPr>
        <w:t xml:space="preserve">Euros </w:t>
      </w:r>
      <w:r w:rsidR="002F1E22">
        <w:rPr>
          <w:rFonts w:cstheme="minorHAnsi"/>
        </w:rPr>
        <w:t>(optional)</w:t>
      </w:r>
    </w:p>
    <w:p w14:paraId="71E6C261" w14:textId="77777777" w:rsidR="00211CCE" w:rsidRPr="00211CCE" w:rsidRDefault="00211CCE" w:rsidP="00211CCE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>Reusable water bottle</w:t>
      </w:r>
    </w:p>
    <w:p w14:paraId="3CBBF6A1" w14:textId="77777777" w:rsidR="00211CCE" w:rsidRDefault="00211CCE" w:rsidP="00211CCE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>Packed lunch and snacks for the journey</w:t>
      </w:r>
    </w:p>
    <w:p w14:paraId="11F14DD7" w14:textId="77777777" w:rsidR="00211CCE" w:rsidRDefault="00211CCE" w:rsidP="00211CCE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Rucksack as you will need to carry your own packed lunch every day – essential </w:t>
      </w:r>
    </w:p>
    <w:p w14:paraId="7143F24A" w14:textId="77777777" w:rsidR="00211CCE" w:rsidRDefault="00211CCE" w:rsidP="00211CCE">
      <w:pPr>
        <w:spacing w:after="0" w:line="240" w:lineRule="auto"/>
        <w:rPr>
          <w:rFonts w:cstheme="minorHAnsi"/>
        </w:rPr>
      </w:pPr>
    </w:p>
    <w:p w14:paraId="56B30222" w14:textId="7859B027" w:rsidR="00211CCE" w:rsidRPr="00211CCE" w:rsidRDefault="00211CCE" w:rsidP="00211CCE">
      <w:pPr>
        <w:spacing w:after="0" w:line="240" w:lineRule="auto"/>
        <w:rPr>
          <w:rFonts w:cstheme="minorHAnsi"/>
        </w:rPr>
      </w:pPr>
      <w:r w:rsidRPr="00211CCE">
        <w:rPr>
          <w:rFonts w:cstheme="minorHAnsi"/>
          <w:b/>
          <w:bCs/>
        </w:rPr>
        <w:t>Parent Information Presentation:</w:t>
      </w:r>
      <w:r w:rsidRPr="00211CCE">
        <w:rPr>
          <w:rFonts w:cstheme="minorHAnsi"/>
        </w:rPr>
        <w:t xml:space="preserve"> We will be holding a final parent information presentation on </w:t>
      </w:r>
      <w:r w:rsidRPr="00211CCE">
        <w:rPr>
          <w:rFonts w:cstheme="minorHAnsi"/>
          <w:b/>
          <w:bCs/>
        </w:rPr>
        <w:t xml:space="preserve">Wednesday, </w:t>
      </w:r>
      <w:r>
        <w:rPr>
          <w:rFonts w:cstheme="minorHAnsi"/>
          <w:b/>
          <w:bCs/>
        </w:rPr>
        <w:t>2</w:t>
      </w:r>
      <w:r w:rsidR="00E80E01">
        <w:rPr>
          <w:rFonts w:cstheme="minorHAnsi"/>
          <w:b/>
          <w:bCs/>
        </w:rPr>
        <w:t>0</w:t>
      </w:r>
      <w:r w:rsidR="00E80E01" w:rsidRPr="00E80E01">
        <w:rPr>
          <w:rFonts w:cstheme="minorHAnsi"/>
          <w:b/>
          <w:bCs/>
          <w:vertAlign w:val="superscript"/>
        </w:rPr>
        <w:t>th</w:t>
      </w:r>
      <w:r w:rsidR="00E80E0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May</w:t>
      </w:r>
      <w:r w:rsidRPr="00211CCE">
        <w:rPr>
          <w:rFonts w:cstheme="minorHAnsi"/>
          <w:b/>
          <w:bCs/>
        </w:rPr>
        <w:t xml:space="preserve"> at </w:t>
      </w:r>
      <w:r w:rsidR="00E80E01">
        <w:rPr>
          <w:rFonts w:cstheme="minorHAnsi"/>
          <w:b/>
          <w:bCs/>
        </w:rPr>
        <w:t>4.00pm</w:t>
      </w:r>
      <w:r w:rsidRPr="00211CCE">
        <w:rPr>
          <w:rFonts w:cstheme="minorHAnsi"/>
        </w:rPr>
        <w:t xml:space="preserve"> in the </w:t>
      </w:r>
      <w:r>
        <w:rPr>
          <w:rFonts w:cstheme="minorHAnsi"/>
        </w:rPr>
        <w:t xml:space="preserve">school hall. </w:t>
      </w:r>
      <w:r w:rsidRPr="00211CCE">
        <w:rPr>
          <w:rFonts w:cstheme="minorHAnsi"/>
        </w:rPr>
        <w:t>This session will cover:</w:t>
      </w:r>
    </w:p>
    <w:p w14:paraId="2C65B8EE" w14:textId="77777777" w:rsidR="00211CCE" w:rsidRPr="00211CCE" w:rsidRDefault="00211CCE" w:rsidP="00211CCE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>Detailed itinerary</w:t>
      </w:r>
    </w:p>
    <w:p w14:paraId="55744F7C" w14:textId="77777777" w:rsidR="00211CCE" w:rsidRPr="00211CCE" w:rsidRDefault="00211CCE" w:rsidP="00211CCE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>Accommodation arrangements</w:t>
      </w:r>
    </w:p>
    <w:p w14:paraId="6A1A3DC2" w14:textId="77777777" w:rsidR="00211CCE" w:rsidRPr="00211CCE" w:rsidRDefault="00211CCE" w:rsidP="00211CCE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>Safety protocols and emergency contacts</w:t>
      </w:r>
    </w:p>
    <w:p w14:paraId="0BC02308" w14:textId="77777777" w:rsidR="00211CCE" w:rsidRPr="00211CCE" w:rsidRDefault="00211CCE" w:rsidP="00211CCE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>Travel tips and FAQs</w:t>
      </w:r>
    </w:p>
    <w:p w14:paraId="650C9E6E" w14:textId="77777777" w:rsidR="002F1E22" w:rsidRDefault="002F1E22">
      <w:pPr>
        <w:rPr>
          <w:rFonts w:cstheme="minorHAnsi"/>
        </w:rPr>
      </w:pPr>
      <w:r>
        <w:rPr>
          <w:rFonts w:cstheme="minorHAnsi"/>
        </w:rPr>
        <w:br w:type="page"/>
      </w:r>
    </w:p>
    <w:p w14:paraId="3026C877" w14:textId="77777777" w:rsidR="00211CCE" w:rsidRDefault="00211CCE" w:rsidP="00211CCE">
      <w:p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lastRenderedPageBreak/>
        <w:t>We highly recommend all parents/guardians to attend to ensure all questions are addressed and to receive the most up-to-date information about the trip.</w:t>
      </w:r>
      <w:r w:rsidR="002F1E22">
        <w:rPr>
          <w:rFonts w:cstheme="minorHAnsi"/>
        </w:rPr>
        <w:t xml:space="preserve"> If you can not attend the trip, the presentation will be email</w:t>
      </w:r>
      <w:r w:rsidR="004E4C02">
        <w:rPr>
          <w:rFonts w:cstheme="minorHAnsi"/>
        </w:rPr>
        <w:t>ed</w:t>
      </w:r>
      <w:r w:rsidR="002F1E22">
        <w:rPr>
          <w:rFonts w:cstheme="minorHAnsi"/>
        </w:rPr>
        <w:t xml:space="preserve"> out to all parents on Thursday.</w:t>
      </w:r>
    </w:p>
    <w:p w14:paraId="5AE54349" w14:textId="77777777" w:rsidR="002F1E22" w:rsidRPr="00211CCE" w:rsidRDefault="002F1E22" w:rsidP="00211CCE">
      <w:pPr>
        <w:spacing w:after="0" w:line="240" w:lineRule="auto"/>
        <w:rPr>
          <w:rFonts w:cstheme="minorHAnsi"/>
        </w:rPr>
      </w:pPr>
    </w:p>
    <w:p w14:paraId="2853415B" w14:textId="77777777" w:rsidR="00211CCE" w:rsidRDefault="00211CCE" w:rsidP="00211CCE">
      <w:p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>Thank you for your continued support and cooperation. We are looking forward to a safe, enjoyable, and educational experience in France for all our students.</w:t>
      </w:r>
    </w:p>
    <w:p w14:paraId="1CFF00E0" w14:textId="77777777" w:rsidR="002F1E22" w:rsidRPr="00211CCE" w:rsidRDefault="002F1E22" w:rsidP="00211CCE">
      <w:pPr>
        <w:spacing w:after="0" w:line="240" w:lineRule="auto"/>
        <w:rPr>
          <w:rFonts w:cstheme="minorHAnsi"/>
        </w:rPr>
      </w:pPr>
    </w:p>
    <w:p w14:paraId="7DD1496B" w14:textId="77777777" w:rsidR="002F1E22" w:rsidRDefault="00211CCE" w:rsidP="00211CCE">
      <w:pPr>
        <w:spacing w:after="0" w:line="240" w:lineRule="auto"/>
        <w:rPr>
          <w:rFonts w:cstheme="minorHAnsi"/>
        </w:rPr>
      </w:pPr>
      <w:r w:rsidRPr="00211CCE">
        <w:rPr>
          <w:rFonts w:cstheme="minorHAnsi"/>
        </w:rPr>
        <w:t xml:space="preserve">Should you have any further questions, please do not hesitate to contact </w:t>
      </w:r>
      <w:r w:rsidR="002F1E22">
        <w:rPr>
          <w:rFonts w:cstheme="minorHAnsi"/>
        </w:rPr>
        <w:t>me.</w:t>
      </w:r>
      <w:r w:rsidRPr="00211CCE">
        <w:rPr>
          <w:rFonts w:cstheme="minorHAnsi"/>
        </w:rPr>
        <w:t xml:space="preserve"> </w:t>
      </w:r>
    </w:p>
    <w:p w14:paraId="60FA88FA" w14:textId="77777777" w:rsidR="002F1E22" w:rsidRDefault="002F1E22" w:rsidP="00211CCE">
      <w:pPr>
        <w:spacing w:after="0" w:line="240" w:lineRule="auto"/>
        <w:rPr>
          <w:rFonts w:cstheme="minorHAnsi"/>
        </w:rPr>
      </w:pPr>
    </w:p>
    <w:p w14:paraId="0665C972" w14:textId="77777777" w:rsidR="00211CCE" w:rsidRPr="00211CCE" w:rsidRDefault="002F1E22" w:rsidP="00211CCE">
      <w:pPr>
        <w:spacing w:after="0" w:line="240" w:lineRule="auto"/>
        <w:rPr>
          <w:rFonts w:cstheme="minorHAnsi"/>
        </w:rPr>
      </w:pPr>
      <w:r>
        <w:rPr>
          <w:rFonts w:cstheme="minorHAnsi"/>
        </w:rPr>
        <w:t>Kind reg</w:t>
      </w:r>
      <w:r w:rsidR="00211CCE" w:rsidRPr="00211CCE">
        <w:rPr>
          <w:rFonts w:cstheme="minorHAnsi"/>
        </w:rPr>
        <w:t>ards,</w:t>
      </w:r>
    </w:p>
    <w:p w14:paraId="09EDE01A" w14:textId="77777777" w:rsidR="004F34C8" w:rsidRPr="00CE096C" w:rsidRDefault="004F34C8" w:rsidP="004F34C8">
      <w:pPr>
        <w:spacing w:after="0" w:line="240" w:lineRule="auto"/>
        <w:rPr>
          <w:rFonts w:cstheme="minorHAnsi"/>
        </w:rPr>
      </w:pPr>
      <w:r w:rsidRPr="00CE096C">
        <w:rPr>
          <w:rFonts w:cstheme="minorHAnsi"/>
          <w:noProof/>
        </w:rPr>
        <w:drawing>
          <wp:inline distT="0" distB="0" distL="0" distR="0" wp14:anchorId="0D36BB5B" wp14:editId="07BE5CD7">
            <wp:extent cx="1419225" cy="482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F614" w14:textId="77777777" w:rsidR="004F34C8" w:rsidRPr="00CE096C" w:rsidRDefault="004F34C8" w:rsidP="004F34C8">
      <w:pPr>
        <w:spacing w:after="0" w:line="240" w:lineRule="auto"/>
        <w:rPr>
          <w:rFonts w:cstheme="minorHAnsi"/>
        </w:rPr>
      </w:pPr>
      <w:r w:rsidRPr="00CE096C">
        <w:rPr>
          <w:rFonts w:cstheme="minorHAnsi"/>
        </w:rPr>
        <w:t>Miss K Woolliscroft</w:t>
      </w:r>
    </w:p>
    <w:p w14:paraId="707F0C51" w14:textId="77777777" w:rsidR="004F34C8" w:rsidRPr="00CE096C" w:rsidRDefault="004F34C8" w:rsidP="004F34C8">
      <w:pPr>
        <w:spacing w:after="0" w:line="240" w:lineRule="auto"/>
        <w:rPr>
          <w:rFonts w:cstheme="minorHAnsi"/>
          <w:b/>
        </w:rPr>
      </w:pPr>
      <w:r w:rsidRPr="00CE096C">
        <w:rPr>
          <w:rFonts w:cstheme="minorHAnsi"/>
          <w:b/>
        </w:rPr>
        <w:t xml:space="preserve">Head of Physical Education </w:t>
      </w:r>
    </w:p>
    <w:p w14:paraId="55088253" w14:textId="77777777" w:rsidR="002F7705" w:rsidRDefault="004F34C8" w:rsidP="004F34C8">
      <w:pPr>
        <w:spacing w:after="0" w:line="240" w:lineRule="auto"/>
        <w:rPr>
          <w:rFonts w:eastAsia="Calibri" w:cstheme="minorHAnsi"/>
          <w:b/>
          <w:lang w:eastAsia="en-GB"/>
        </w:rPr>
      </w:pPr>
      <w:r w:rsidRPr="00CE096C">
        <w:rPr>
          <w:rFonts w:cstheme="minorHAnsi"/>
          <w:b/>
        </w:rPr>
        <w:t>Trips, Events &amp; Sports Lead</w:t>
      </w:r>
      <w:r w:rsidR="002F7705" w:rsidRPr="002F7705">
        <w:rPr>
          <w:rFonts w:eastAsia="Calibri" w:cstheme="minorHAnsi"/>
          <w:b/>
          <w:lang w:eastAsia="en-GB"/>
        </w:rPr>
        <w:t xml:space="preserve"> </w:t>
      </w:r>
    </w:p>
    <w:p w14:paraId="427C9094" w14:textId="77777777" w:rsidR="004E4C02" w:rsidRDefault="002F7705" w:rsidP="004E4C02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lang w:eastAsia="en-GB"/>
        </w:rPr>
        <w:br w:type="page"/>
      </w:r>
      <w:r w:rsidR="004E4C02">
        <w:rPr>
          <w:rFonts w:cstheme="minorHAnsi"/>
          <w:b/>
          <w:sz w:val="24"/>
          <w:szCs w:val="24"/>
          <w:u w:val="single"/>
        </w:rPr>
        <w:lastRenderedPageBreak/>
        <w:t xml:space="preserve">Kit list/checklist – </w:t>
      </w:r>
      <w:r w:rsidR="004E4C02">
        <w:rPr>
          <w:rFonts w:cstheme="minorHAnsi"/>
          <w:b/>
          <w:sz w:val="24"/>
          <w:szCs w:val="24"/>
          <w:highlight w:val="yellow"/>
          <w:u w:val="single"/>
        </w:rPr>
        <w:t>Label EVERYTHING</w:t>
      </w:r>
    </w:p>
    <w:p w14:paraId="3FC36338" w14:textId="77777777" w:rsidR="004E4C02" w:rsidRDefault="004E4C02" w:rsidP="004E4C02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10215" w:type="dxa"/>
        <w:tblInd w:w="-455" w:type="dxa"/>
        <w:tblLook w:val="04A0" w:firstRow="1" w:lastRow="0" w:firstColumn="1" w:lastColumn="0" w:noHBand="0" w:noVBand="1"/>
      </w:tblPr>
      <w:tblGrid>
        <w:gridCol w:w="9471"/>
        <w:gridCol w:w="744"/>
      </w:tblGrid>
      <w:tr w:rsidR="004E4C02" w14:paraId="2964990F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32EF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Pyjamas/nightie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E1A0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2A2BDE53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9770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Toilet bag with soap or shower gel (we will aim to get them to shower every day!)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6600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7D81F132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E533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Toothbrush and toothpaste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C791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348168D9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FE1A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Hairbrush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1DDC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4A603F87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2432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Towels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8A6D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54BF7253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0644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Underwear (enough for every day)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51F1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58369744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C9F2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Socks (plenty – both thick and thin)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230E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391CB2BE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FAF9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Shorts (for free time etc. weather depending) </w:t>
            </w:r>
            <w:r>
              <w:rPr>
                <w:rFonts w:cstheme="minorHAnsi"/>
                <w:b/>
                <w:sz w:val="24"/>
                <w:szCs w:val="24"/>
              </w:rPr>
              <w:t>no “short” shorts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F22F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202C49EF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E94F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Trousers/joggers/leggings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DB5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58D92305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0EFE" w14:textId="387B7BB8" w:rsidR="004E4C02" w:rsidRDefault="00E80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T-shirts/</w:t>
            </w:r>
            <w:r w:rsidR="004E4C02">
              <w:rPr>
                <w:rFonts w:cstheme="minorHAnsi"/>
                <w:sz w:val="24"/>
                <w:szCs w:val="24"/>
              </w:rPr>
              <w:t xml:space="preserve">tops – </w:t>
            </w:r>
            <w:r w:rsidR="004E4C02" w:rsidRPr="00E80E01">
              <w:rPr>
                <w:rFonts w:cstheme="minorHAnsi"/>
                <w:b/>
                <w:bCs/>
                <w:sz w:val="24"/>
                <w:szCs w:val="24"/>
              </w:rPr>
              <w:t>no crop tops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16D1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2EC3FA2E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6184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Comfortable footwear i.e. trainers for excursions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D19B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687FCE7C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8C81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Sliders/sandals/flip flops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09E1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281A3698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4B69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Jacket/coat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9EE3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3CCA2C05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2DAD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2/3 Hoodies, sweatshirt or jumpers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1220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1693B79A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7FDA" w14:textId="4D285906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Large bag for dirty </w:t>
            </w:r>
            <w:r w:rsidR="00E80E01">
              <w:rPr>
                <w:rFonts w:cstheme="minorHAnsi"/>
                <w:sz w:val="24"/>
                <w:szCs w:val="24"/>
              </w:rPr>
              <w:t>washing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556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413AD3C3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3CE0" w14:textId="1651E18C" w:rsidR="004E4C02" w:rsidRDefault="00E80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4E4C02">
              <w:rPr>
                <w:rFonts w:cstheme="minorHAnsi"/>
                <w:sz w:val="24"/>
                <w:szCs w:val="24"/>
              </w:rPr>
              <w:t xml:space="preserve"> x plastic bags for </w:t>
            </w:r>
            <w:r>
              <w:rPr>
                <w:rFonts w:cstheme="minorHAnsi"/>
                <w:sz w:val="24"/>
                <w:szCs w:val="24"/>
              </w:rPr>
              <w:t>clothes that may get damp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447B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19E46BEA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B8B5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Small rucksack is essential for journey and day trips to keep their </w:t>
            </w:r>
            <w:r>
              <w:rPr>
                <w:rFonts w:cstheme="minorHAnsi"/>
                <w:b/>
                <w:sz w:val="24"/>
                <w:szCs w:val="24"/>
              </w:rPr>
              <w:t>packed lunch, drinks and snacks in.  Especially for the journey.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BB90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65483D74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B95C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One bag (not </w:t>
            </w:r>
            <w:r>
              <w:rPr>
                <w:rFonts w:cstheme="minorHAnsi"/>
                <w:b/>
                <w:sz w:val="24"/>
                <w:szCs w:val="24"/>
              </w:rPr>
              <w:t>too</w:t>
            </w:r>
            <w:r>
              <w:rPr>
                <w:rFonts w:cstheme="minorHAnsi"/>
                <w:sz w:val="24"/>
                <w:szCs w:val="24"/>
              </w:rPr>
              <w:t xml:space="preserve"> big! Your child needs to be able to carry it themselves)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F7F4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75A34FE3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87F9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Re-fillable water bottle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2676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052CB28F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9B33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 medication (</w:t>
            </w:r>
            <w:proofErr w:type="spellStart"/>
            <w:r>
              <w:rPr>
                <w:rFonts w:cstheme="minorHAnsi"/>
                <w:sz w:val="24"/>
                <w:szCs w:val="24"/>
              </w:rPr>
              <w:t>eg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inhalers) as necessary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9E03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6D83193B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C6C8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Insect repellent (pump spray or roll on, not an aerosol)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AE49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34D5E075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F028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Swimming costume/swim shorts – </w:t>
            </w:r>
            <w:r>
              <w:rPr>
                <w:rFonts w:cstheme="minorHAnsi"/>
                <w:b/>
                <w:sz w:val="24"/>
                <w:szCs w:val="24"/>
              </w:rPr>
              <w:t>no bikinis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14F6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79DFB33F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C019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High factor sun cream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3F84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39B5F30B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6150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Sunglasses/Hat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036B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554B6A1C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B84D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Pillow/neck pillow, blanket for travelling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2A82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22D37D46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8671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Purse/wallet to keep money safe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87D3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C02" w14:paraId="7A253C3A" w14:textId="77777777" w:rsidTr="004E4C02">
        <w:trPr>
          <w:trHeight w:val="28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B52E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Travel plug for charging phones/battery pack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7BE1" w14:textId="77777777" w:rsidR="004E4C02" w:rsidRDefault="004E4C0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18486F1" w14:textId="77777777" w:rsidR="004E4C02" w:rsidRDefault="004E4C02" w:rsidP="004E4C02">
      <w:pPr>
        <w:spacing w:after="0" w:line="240" w:lineRule="auto"/>
        <w:rPr>
          <w:rFonts w:cstheme="minorHAnsi"/>
          <w:b/>
        </w:rPr>
      </w:pPr>
    </w:p>
    <w:p w14:paraId="5439876B" w14:textId="77777777" w:rsidR="004E4C02" w:rsidRDefault="004E4C02" w:rsidP="004E4C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Items not allowed:</w:t>
      </w:r>
    </w:p>
    <w:p w14:paraId="3E0CF2BB" w14:textId="77777777" w:rsidR="004E4C02" w:rsidRDefault="004E4C02" w:rsidP="004E4C0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Aerosols – spray deodorants etc</w:t>
      </w:r>
    </w:p>
    <w:p w14:paraId="11C8D397" w14:textId="77777777" w:rsidR="004E4C02" w:rsidRDefault="004E4C02" w:rsidP="004E4C0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Food items contain nuts – We are a NUT FREE trip</w:t>
      </w:r>
    </w:p>
    <w:p w14:paraId="606A11A8" w14:textId="77777777" w:rsidR="004E4C02" w:rsidRDefault="004E4C02" w:rsidP="004E4C0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Bikinis</w:t>
      </w:r>
    </w:p>
    <w:p w14:paraId="60345703" w14:textId="77777777" w:rsidR="004E4C02" w:rsidRDefault="004E4C02" w:rsidP="004E4C0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Short shorts/hot pants </w:t>
      </w:r>
    </w:p>
    <w:p w14:paraId="52FAE707" w14:textId="77777777" w:rsidR="004E4C02" w:rsidRDefault="004E4C02" w:rsidP="004E4C0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Crop tops</w:t>
      </w:r>
    </w:p>
    <w:p w14:paraId="7E7DE8AE" w14:textId="77777777" w:rsidR="004E4C02" w:rsidRDefault="004E4C02" w:rsidP="004E4C0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Hair dryer or straighteners</w:t>
      </w:r>
    </w:p>
    <w:p w14:paraId="3F54660E" w14:textId="77777777" w:rsidR="004E4C02" w:rsidRDefault="004E4C02" w:rsidP="004E4C0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Chewing gum</w:t>
      </w:r>
    </w:p>
    <w:p w14:paraId="23DBF0E4" w14:textId="77777777" w:rsidR="004E4C02" w:rsidRDefault="004E4C02" w:rsidP="004E4C02">
      <w:pPr>
        <w:pStyle w:val="ListParagraph"/>
        <w:spacing w:after="0" w:line="240" w:lineRule="auto"/>
        <w:rPr>
          <w:rFonts w:cstheme="minorHAnsi"/>
          <w:b/>
        </w:rPr>
      </w:pPr>
    </w:p>
    <w:p w14:paraId="47B53172" w14:textId="77777777" w:rsidR="002F7705" w:rsidRDefault="002F7705">
      <w:pPr>
        <w:rPr>
          <w:rFonts w:eastAsia="Calibri" w:cstheme="minorHAnsi"/>
          <w:b/>
          <w:lang w:eastAsia="en-GB"/>
        </w:rPr>
      </w:pPr>
    </w:p>
    <w:sectPr w:rsidR="002F7705" w:rsidSect="006A52C2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38BD" w14:textId="77777777" w:rsidR="00211CCE" w:rsidRDefault="00211CCE" w:rsidP="00C90BBA">
      <w:pPr>
        <w:spacing w:after="0" w:line="240" w:lineRule="auto"/>
      </w:pPr>
      <w:r>
        <w:separator/>
      </w:r>
    </w:p>
  </w:endnote>
  <w:endnote w:type="continuationSeparator" w:id="0">
    <w:p w14:paraId="198C3BBB" w14:textId="77777777" w:rsidR="00211CCE" w:rsidRDefault="00211CCE" w:rsidP="00C9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086D" w14:textId="77777777" w:rsidR="00211CCE" w:rsidRDefault="00211CC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1C90CF" wp14:editId="05EC4F90">
          <wp:simplePos x="0" y="0"/>
          <wp:positionH relativeFrom="margin">
            <wp:align>center</wp:align>
          </wp:positionH>
          <wp:positionV relativeFrom="paragraph">
            <wp:posOffset>-847090</wp:posOffset>
          </wp:positionV>
          <wp:extent cx="8108753" cy="18776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753" cy="187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163E" w14:textId="77777777" w:rsidR="00211CCE" w:rsidRDefault="00211CCE" w:rsidP="00842B58">
    <w:pPr>
      <w:pStyle w:val="Footer"/>
      <w:tabs>
        <w:tab w:val="clear" w:pos="902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B6E58B0" wp14:editId="134D2A36">
          <wp:simplePos x="0" y="0"/>
          <wp:positionH relativeFrom="margin">
            <wp:align>center</wp:align>
          </wp:positionH>
          <wp:positionV relativeFrom="paragraph">
            <wp:posOffset>-1019810</wp:posOffset>
          </wp:positionV>
          <wp:extent cx="7891145" cy="198305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145" cy="1983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6239" w14:textId="77777777" w:rsidR="00211CCE" w:rsidRDefault="00211CCE" w:rsidP="00C90BBA">
      <w:pPr>
        <w:spacing w:after="0" w:line="240" w:lineRule="auto"/>
      </w:pPr>
      <w:r>
        <w:separator/>
      </w:r>
    </w:p>
  </w:footnote>
  <w:footnote w:type="continuationSeparator" w:id="0">
    <w:p w14:paraId="60D80E56" w14:textId="77777777" w:rsidR="00211CCE" w:rsidRDefault="00211CCE" w:rsidP="00C90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04D3" w14:textId="77777777" w:rsidR="00211CCE" w:rsidRDefault="00211C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B4EC40" wp14:editId="18D84226">
          <wp:simplePos x="0" y="0"/>
          <wp:positionH relativeFrom="margin">
            <wp:posOffset>22860</wp:posOffset>
          </wp:positionH>
          <wp:positionV relativeFrom="paragraph">
            <wp:posOffset>-211437</wp:posOffset>
          </wp:positionV>
          <wp:extent cx="5641413" cy="1390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413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22E8"/>
    <w:multiLevelType w:val="multilevel"/>
    <w:tmpl w:val="8CAA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C9137E"/>
    <w:multiLevelType w:val="hybridMultilevel"/>
    <w:tmpl w:val="1126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81AFC"/>
    <w:multiLevelType w:val="multilevel"/>
    <w:tmpl w:val="F5E0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C31288"/>
    <w:multiLevelType w:val="multilevel"/>
    <w:tmpl w:val="3EF6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21C9E"/>
    <w:multiLevelType w:val="multilevel"/>
    <w:tmpl w:val="2E4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C2CDE"/>
    <w:multiLevelType w:val="multilevel"/>
    <w:tmpl w:val="1840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F9"/>
    <w:rsid w:val="000C65D5"/>
    <w:rsid w:val="00156981"/>
    <w:rsid w:val="00175AF9"/>
    <w:rsid w:val="001A5798"/>
    <w:rsid w:val="00211CCE"/>
    <w:rsid w:val="00223FBE"/>
    <w:rsid w:val="002F1E22"/>
    <w:rsid w:val="002F7705"/>
    <w:rsid w:val="004B1519"/>
    <w:rsid w:val="004E4C02"/>
    <w:rsid w:val="004F34C8"/>
    <w:rsid w:val="00596D97"/>
    <w:rsid w:val="00634A78"/>
    <w:rsid w:val="00640FED"/>
    <w:rsid w:val="006A52C2"/>
    <w:rsid w:val="00750DC4"/>
    <w:rsid w:val="0083507D"/>
    <w:rsid w:val="00842B58"/>
    <w:rsid w:val="008C12FB"/>
    <w:rsid w:val="008C229C"/>
    <w:rsid w:val="00986811"/>
    <w:rsid w:val="00B0646E"/>
    <w:rsid w:val="00B12AF4"/>
    <w:rsid w:val="00B841AC"/>
    <w:rsid w:val="00B8773C"/>
    <w:rsid w:val="00C15D60"/>
    <w:rsid w:val="00C90BBA"/>
    <w:rsid w:val="00C97AA9"/>
    <w:rsid w:val="00CE096C"/>
    <w:rsid w:val="00E0783A"/>
    <w:rsid w:val="00E80E01"/>
    <w:rsid w:val="00E85188"/>
    <w:rsid w:val="00EC5BC5"/>
    <w:rsid w:val="00F45F73"/>
    <w:rsid w:val="00F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FE1C629"/>
  <w15:chartTrackingRefBased/>
  <w15:docId w15:val="{AA740601-476A-4771-A931-C389E9BA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BA"/>
  </w:style>
  <w:style w:type="paragraph" w:styleId="Footer">
    <w:name w:val="footer"/>
    <w:basedOn w:val="Normal"/>
    <w:link w:val="FooterChar"/>
    <w:uiPriority w:val="99"/>
    <w:unhideWhenUsed/>
    <w:rsid w:val="00C90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BA"/>
  </w:style>
  <w:style w:type="paragraph" w:styleId="BalloonText">
    <w:name w:val="Balloon Text"/>
    <w:basedOn w:val="Normal"/>
    <w:link w:val="BalloonTextChar"/>
    <w:uiPriority w:val="99"/>
    <w:semiHidden/>
    <w:unhideWhenUsed/>
    <w:rsid w:val="0017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F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4A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34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2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F7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richardson.WALTONPRIORY\AppData\Local\Microsoft\Windows\INetCache\Content.Outlook\CG3RTU64\WPMS%20Letterhead%20Word%20Template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WPMS Letterhead Word Template 3</Template>
  <TotalTime>8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Richardson</dc:creator>
  <cp:keywords/>
  <dc:description/>
  <cp:lastModifiedBy>L Daniels</cp:lastModifiedBy>
  <cp:revision>7</cp:revision>
  <cp:lastPrinted>2023-03-28T12:06:00Z</cp:lastPrinted>
  <dcterms:created xsi:type="dcterms:W3CDTF">2025-05-19T11:24:00Z</dcterms:created>
  <dcterms:modified xsi:type="dcterms:W3CDTF">2026-05-06T14:09:00Z</dcterms:modified>
</cp:coreProperties>
</file>