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484E" w14:textId="77777777" w:rsidR="00C37800" w:rsidRDefault="00C37800" w:rsidP="00C37800">
      <w:pPr>
        <w:jc w:val="center"/>
        <w:rPr>
          <w:rFonts w:ascii="Calibri" w:eastAsia="Calibri" w:hAnsi="Calibri" w:cs="Calibri"/>
          <w:b/>
          <w:u w:val="single"/>
        </w:rPr>
      </w:pPr>
    </w:p>
    <w:p w14:paraId="4047D40B" w14:textId="77777777" w:rsidR="00C37800" w:rsidRDefault="00C37800" w:rsidP="00C37800">
      <w:pPr>
        <w:jc w:val="center"/>
        <w:rPr>
          <w:rFonts w:ascii="Calibri" w:eastAsia="Calibri" w:hAnsi="Calibri" w:cs="Calibri"/>
          <w:b/>
          <w:u w:val="single"/>
        </w:rPr>
      </w:pPr>
    </w:p>
    <w:p w14:paraId="77D9C776" w14:textId="77777777" w:rsidR="0047172C" w:rsidRDefault="0047172C" w:rsidP="0047172C">
      <w:pPr>
        <w:pStyle w:val="NoSpacing"/>
        <w:jc w:val="right"/>
        <w:rPr>
          <w:rFonts w:cstheme="minorHAnsi"/>
          <w:sz w:val="24"/>
          <w:szCs w:val="24"/>
        </w:rPr>
      </w:pPr>
    </w:p>
    <w:p w14:paraId="5BDBFB0E" w14:textId="77777777" w:rsidR="00AC4D0E" w:rsidRPr="00AC4D0E" w:rsidRDefault="00AC4D0E" w:rsidP="00AC4D0E">
      <w:pPr>
        <w:rPr>
          <w:rFonts w:ascii="PT Sans" w:hAnsi="PT Sans"/>
        </w:rPr>
      </w:pPr>
      <w:r w:rsidRPr="00AC4D0E">
        <w:rPr>
          <w:rFonts w:ascii="PT Sans" w:hAnsi="PT Sans"/>
        </w:rPr>
        <w:t>6</w:t>
      </w:r>
      <w:r w:rsidRPr="00AC4D0E">
        <w:rPr>
          <w:rFonts w:ascii="PT Sans" w:hAnsi="PT Sans"/>
          <w:vertAlign w:val="superscript"/>
        </w:rPr>
        <w:t>th</w:t>
      </w:r>
      <w:r w:rsidRPr="00AC4D0E">
        <w:rPr>
          <w:rFonts w:ascii="PT Sans" w:hAnsi="PT Sans"/>
        </w:rPr>
        <w:t xml:space="preserve"> May 2026.</w:t>
      </w:r>
    </w:p>
    <w:p w14:paraId="7DCAEA0E" w14:textId="497BE6A2" w:rsidR="00AC4D0E" w:rsidRPr="00AC4D0E" w:rsidRDefault="00AC4D0E" w:rsidP="00AC4D0E">
      <w:pPr>
        <w:rPr>
          <w:rFonts w:ascii="PT Sans" w:hAnsi="PT Sans"/>
        </w:rPr>
      </w:pPr>
      <w:r w:rsidRPr="00AC4D0E">
        <w:rPr>
          <w:rFonts w:ascii="PT Sans" w:hAnsi="PT Sans"/>
        </w:rPr>
        <w:t>Dear Parents/ Carers,</w:t>
      </w:r>
    </w:p>
    <w:p w14:paraId="3D06EA2B" w14:textId="77777777" w:rsidR="00AC4D0E" w:rsidRPr="00AC4D0E" w:rsidRDefault="00AC4D0E" w:rsidP="00AC4D0E">
      <w:pPr>
        <w:rPr>
          <w:rFonts w:ascii="PT Sans" w:hAnsi="PT Sans"/>
          <w:b/>
          <w:bCs/>
        </w:rPr>
      </w:pPr>
      <w:r w:rsidRPr="00AC4D0E">
        <w:rPr>
          <w:rFonts w:ascii="PT Sans" w:hAnsi="PT Sans"/>
          <w:b/>
          <w:bCs/>
        </w:rPr>
        <w:t>Year 6 Cross Curricular Visit June 2026.</w:t>
      </w:r>
    </w:p>
    <w:p w14:paraId="6C821F2F" w14:textId="77777777" w:rsidR="00AC4D0E" w:rsidRPr="00AC4D0E" w:rsidRDefault="00AC4D0E" w:rsidP="00AC4D0E">
      <w:pPr>
        <w:rPr>
          <w:rFonts w:ascii="PT Sans" w:hAnsi="PT Sans"/>
        </w:rPr>
      </w:pPr>
      <w:r w:rsidRPr="00AC4D0E">
        <w:rPr>
          <w:rFonts w:ascii="PT Sans" w:hAnsi="PT Sans"/>
        </w:rPr>
        <w:t xml:space="preserve">We have recently been given the opportunity to attend a fully-funded visit to </w:t>
      </w:r>
      <w:r w:rsidRPr="00AC4D0E">
        <w:rPr>
          <w:rFonts w:ascii="PT Sans" w:hAnsi="PT Sans"/>
          <w:b/>
          <w:bCs/>
        </w:rPr>
        <w:t>All Saints Church in Sandon</w:t>
      </w:r>
      <w:r w:rsidRPr="00AC4D0E">
        <w:rPr>
          <w:rFonts w:ascii="PT Sans" w:hAnsi="PT Sans"/>
        </w:rPr>
        <w:t>. This will be a wonderful opportunity for your son/ daughter to visit a church that dates back to the 12</w:t>
      </w:r>
      <w:r w:rsidRPr="00AC4D0E">
        <w:rPr>
          <w:rFonts w:ascii="PT Sans" w:hAnsi="PT Sans"/>
          <w:vertAlign w:val="superscript"/>
        </w:rPr>
        <w:t>th</w:t>
      </w:r>
      <w:r w:rsidRPr="00AC4D0E">
        <w:rPr>
          <w:rFonts w:ascii="PT Sans" w:hAnsi="PT Sans"/>
        </w:rPr>
        <w:t xml:space="preserve"> century. We will participate in a range of activities, which will link to our coverage of curriculum for History and RE within the church, and for Geography and Science in the church grounds. These activities include bell-ringing, bug hunting and a historical artefacts trail, and provide an excellent hands-on way of bringing learning to life.</w:t>
      </w:r>
    </w:p>
    <w:p w14:paraId="56F330E7" w14:textId="77777777" w:rsidR="00AC4D0E" w:rsidRPr="00AC4D0E" w:rsidRDefault="00AC4D0E" w:rsidP="00AC4D0E">
      <w:pPr>
        <w:rPr>
          <w:rFonts w:ascii="PT Sans" w:hAnsi="PT Sans"/>
        </w:rPr>
      </w:pPr>
      <w:r w:rsidRPr="00AC4D0E">
        <w:rPr>
          <w:rFonts w:ascii="PT Sans" w:hAnsi="PT Sans"/>
        </w:rPr>
        <w:t xml:space="preserve">Classes </w:t>
      </w:r>
      <w:r w:rsidRPr="00AC4D0E">
        <w:rPr>
          <w:rFonts w:ascii="PT Sans" w:hAnsi="PT Sans"/>
          <w:b/>
          <w:bCs/>
        </w:rPr>
        <w:t>6JW and 6AS</w:t>
      </w:r>
      <w:r w:rsidRPr="00AC4D0E">
        <w:rPr>
          <w:rFonts w:ascii="PT Sans" w:hAnsi="PT Sans"/>
        </w:rPr>
        <w:t xml:space="preserve"> will attend on </w:t>
      </w:r>
      <w:r w:rsidRPr="00AC4D0E">
        <w:rPr>
          <w:rFonts w:ascii="PT Sans" w:hAnsi="PT Sans"/>
          <w:b/>
          <w:bCs/>
        </w:rPr>
        <w:t>Friday 19</w:t>
      </w:r>
      <w:r w:rsidRPr="00AC4D0E">
        <w:rPr>
          <w:rFonts w:ascii="PT Sans" w:hAnsi="PT Sans"/>
          <w:b/>
          <w:bCs/>
          <w:vertAlign w:val="superscript"/>
        </w:rPr>
        <w:t>th</w:t>
      </w:r>
      <w:r w:rsidRPr="00AC4D0E">
        <w:rPr>
          <w:rFonts w:ascii="PT Sans" w:hAnsi="PT Sans"/>
          <w:b/>
          <w:bCs/>
        </w:rPr>
        <w:t xml:space="preserve"> June</w:t>
      </w:r>
      <w:r w:rsidRPr="00AC4D0E">
        <w:rPr>
          <w:rFonts w:ascii="PT Sans" w:hAnsi="PT Sans"/>
        </w:rPr>
        <w:t xml:space="preserve">, classes </w:t>
      </w:r>
      <w:r w:rsidRPr="00AC4D0E">
        <w:rPr>
          <w:rFonts w:ascii="PT Sans" w:hAnsi="PT Sans"/>
          <w:b/>
          <w:bCs/>
        </w:rPr>
        <w:t>6JS and 6SC</w:t>
      </w:r>
      <w:r w:rsidRPr="00AC4D0E">
        <w:rPr>
          <w:rFonts w:ascii="PT Sans" w:hAnsi="PT Sans"/>
        </w:rPr>
        <w:t xml:space="preserve"> will attend on </w:t>
      </w:r>
      <w:r w:rsidRPr="00AC4D0E">
        <w:rPr>
          <w:rFonts w:ascii="PT Sans" w:hAnsi="PT Sans"/>
          <w:b/>
          <w:bCs/>
        </w:rPr>
        <w:t>Tuesday 23</w:t>
      </w:r>
      <w:r w:rsidRPr="00AC4D0E">
        <w:rPr>
          <w:rFonts w:ascii="PT Sans" w:hAnsi="PT Sans"/>
          <w:b/>
          <w:bCs/>
          <w:vertAlign w:val="superscript"/>
        </w:rPr>
        <w:t>rd</w:t>
      </w:r>
      <w:r w:rsidRPr="00AC4D0E">
        <w:rPr>
          <w:rFonts w:ascii="PT Sans" w:hAnsi="PT Sans"/>
          <w:b/>
          <w:bCs/>
        </w:rPr>
        <w:t xml:space="preserve"> June</w:t>
      </w:r>
      <w:r w:rsidRPr="00AC4D0E">
        <w:rPr>
          <w:rFonts w:ascii="PT Sans" w:hAnsi="PT Sans"/>
        </w:rPr>
        <w:t>.</w:t>
      </w:r>
    </w:p>
    <w:p w14:paraId="4AA7FE3C" w14:textId="1AA51C75" w:rsidR="00AC4D0E" w:rsidRPr="00AC4D0E" w:rsidRDefault="00AC4D0E" w:rsidP="00AC4D0E">
      <w:pPr>
        <w:rPr>
          <w:rFonts w:ascii="PT Sans" w:hAnsi="PT Sans"/>
        </w:rPr>
      </w:pPr>
      <w:r w:rsidRPr="00AC4D0E">
        <w:rPr>
          <w:rFonts w:ascii="PT Sans" w:hAnsi="PT Sans"/>
        </w:rPr>
        <w:t xml:space="preserve">This is possible due to funding given to the church from the National Lottery Heritage Fund, which also helps to buy in experts from Staffordshire Wildlife Trust for the outdoor activities. In addition to </w:t>
      </w:r>
      <w:r w:rsidR="000E1AEF">
        <w:rPr>
          <w:rFonts w:ascii="PT Sans" w:hAnsi="PT Sans"/>
        </w:rPr>
        <w:t>t</w:t>
      </w:r>
      <w:r w:rsidRPr="00AC4D0E">
        <w:rPr>
          <w:rFonts w:ascii="PT Sans" w:hAnsi="PT Sans"/>
        </w:rPr>
        <w:t>his, they help fund our transport to the event, aided by discounts from Leon’s Happy Days. We will provide the remainder of the transport using our school mini-bus, meaning that there is no cost to you.</w:t>
      </w:r>
    </w:p>
    <w:p w14:paraId="29D1285A" w14:textId="787045DB" w:rsidR="00AC4D0E" w:rsidRDefault="00AC4D0E" w:rsidP="00AC4D0E">
      <w:pPr>
        <w:rPr>
          <w:rFonts w:ascii="PT Sans" w:hAnsi="PT Sans"/>
        </w:rPr>
      </w:pPr>
      <w:r w:rsidRPr="00AC4D0E">
        <w:rPr>
          <w:rFonts w:ascii="PT Sans" w:hAnsi="PT Sans"/>
        </w:rPr>
        <w:t xml:space="preserve">All Saints Church do ask for permission to use photos from the event on their website and in their report to the National Lottery Heritage Fund. This is in addition to the photo consent you have already given to us for use on our webpages and social media. Can you please give consent for this via this link: </w:t>
      </w:r>
    </w:p>
    <w:p w14:paraId="4D045CD8" w14:textId="77777777" w:rsidR="000E1AEF" w:rsidRPr="000E1AEF" w:rsidRDefault="000E1AEF" w:rsidP="000E1AEF">
      <w:pPr>
        <w:spacing w:after="0" w:line="240" w:lineRule="auto"/>
        <w:rPr>
          <w:rFonts w:ascii="PT Sans" w:eastAsia="Times New Roman" w:hAnsi="PT Sans" w:cs="Times New Roman"/>
          <w:sz w:val="24"/>
          <w:szCs w:val="24"/>
          <w:lang w:eastAsia="en-GB"/>
        </w:rPr>
      </w:pPr>
      <w:hyperlink r:id="rId7" w:history="1">
        <w:r w:rsidRPr="000E1AEF">
          <w:rPr>
            <w:rFonts w:ascii="PT Sans" w:eastAsia="Times New Roman" w:hAnsi="PT Sans" w:cs="Times New Roman"/>
            <w:color w:val="0000FF"/>
            <w:sz w:val="24"/>
            <w:szCs w:val="24"/>
            <w:u w:val="single"/>
            <w:lang w:eastAsia="en-GB"/>
          </w:rPr>
          <w:t>Y6 Cross Curricular All Saints Chu</w:t>
        </w:r>
        <w:r w:rsidRPr="000E1AEF">
          <w:rPr>
            <w:rFonts w:ascii="PT Sans" w:eastAsia="Times New Roman" w:hAnsi="PT Sans" w:cs="Times New Roman"/>
            <w:color w:val="0000FF"/>
            <w:sz w:val="24"/>
            <w:szCs w:val="24"/>
            <w:u w:val="single"/>
            <w:lang w:eastAsia="en-GB"/>
          </w:rPr>
          <w:t>r</w:t>
        </w:r>
        <w:r w:rsidRPr="000E1AEF">
          <w:rPr>
            <w:rFonts w:ascii="PT Sans" w:eastAsia="Times New Roman" w:hAnsi="PT Sans" w:cs="Times New Roman"/>
            <w:color w:val="0000FF"/>
            <w:sz w:val="24"/>
            <w:szCs w:val="24"/>
            <w:u w:val="single"/>
            <w:lang w:eastAsia="en-GB"/>
          </w:rPr>
          <w:t>ch Photo Consent  – Fill out form</w:t>
        </w:r>
      </w:hyperlink>
    </w:p>
    <w:p w14:paraId="3D5FF8C7" w14:textId="77777777" w:rsidR="000E1AEF" w:rsidRDefault="000E1AEF" w:rsidP="00AC4D0E">
      <w:pPr>
        <w:rPr>
          <w:rFonts w:ascii="PT Sans" w:hAnsi="PT Sans"/>
        </w:rPr>
      </w:pPr>
    </w:p>
    <w:p w14:paraId="5805D564" w14:textId="150D6171" w:rsidR="00AC4D0E" w:rsidRPr="00AC4D0E" w:rsidRDefault="00AC4D0E" w:rsidP="00AC4D0E">
      <w:pPr>
        <w:rPr>
          <w:rFonts w:ascii="PT Sans" w:hAnsi="PT Sans"/>
        </w:rPr>
      </w:pPr>
      <w:r w:rsidRPr="00AC4D0E">
        <w:rPr>
          <w:rFonts w:ascii="PT Sans" w:hAnsi="PT Sans"/>
        </w:rPr>
        <w:t>This will be a full day out of school. Pupils will need to be in school PE kit to allow them to participate in the activities. All pupils will need to follow the instructions of the staff and volunteers at the church, as well as school staff, in order for the visit to be safe and enjoyable. Pupils will also require a packed lunch. If your child is in receipt of free school meals, this will be provided for them.</w:t>
      </w:r>
    </w:p>
    <w:p w14:paraId="72D84F37" w14:textId="77777777" w:rsidR="00AC4D0E" w:rsidRPr="00AC4D0E" w:rsidRDefault="00AC4D0E" w:rsidP="00AC4D0E">
      <w:pPr>
        <w:rPr>
          <w:rFonts w:ascii="PT Sans" w:hAnsi="PT Sans"/>
        </w:rPr>
      </w:pPr>
      <w:r w:rsidRPr="00AC4D0E">
        <w:rPr>
          <w:rFonts w:ascii="PT Sans" w:hAnsi="PT Sans"/>
        </w:rPr>
        <w:t>Yours sincerely,</w:t>
      </w:r>
    </w:p>
    <w:p w14:paraId="6F63F4C7" w14:textId="77777777" w:rsidR="00AC4D0E" w:rsidRPr="00AC4D0E" w:rsidRDefault="00AC4D0E" w:rsidP="000E1AEF">
      <w:pPr>
        <w:spacing w:line="240" w:lineRule="auto"/>
        <w:rPr>
          <w:rFonts w:ascii="PT Sans" w:hAnsi="PT Sans"/>
          <w:b/>
          <w:bCs/>
        </w:rPr>
      </w:pPr>
      <w:r w:rsidRPr="00AC4D0E">
        <w:rPr>
          <w:rFonts w:ascii="PT Sans" w:hAnsi="PT Sans"/>
          <w:b/>
          <w:bCs/>
        </w:rPr>
        <w:t>Ms E Peach</w:t>
      </w:r>
    </w:p>
    <w:p w14:paraId="68B2639C" w14:textId="77777777" w:rsidR="00AC4D0E" w:rsidRPr="00AC4D0E" w:rsidRDefault="00AC4D0E" w:rsidP="000E1AEF">
      <w:pPr>
        <w:spacing w:line="240" w:lineRule="auto"/>
        <w:rPr>
          <w:rFonts w:ascii="PT Sans" w:hAnsi="PT Sans"/>
          <w:b/>
          <w:bCs/>
        </w:rPr>
      </w:pPr>
      <w:r w:rsidRPr="00AC4D0E">
        <w:rPr>
          <w:rFonts w:ascii="PT Sans" w:hAnsi="PT Sans"/>
          <w:b/>
          <w:bCs/>
        </w:rPr>
        <w:t>Head of Humanities.</w:t>
      </w:r>
    </w:p>
    <w:p w14:paraId="21DC8996" w14:textId="5E3BA1BD" w:rsidR="00E85188" w:rsidRPr="00AC4D0E" w:rsidRDefault="00E85188" w:rsidP="00C37800">
      <w:pPr>
        <w:ind w:right="709"/>
        <w:rPr>
          <w:rFonts w:ascii="PT Sans" w:hAnsi="PT Sans"/>
        </w:rPr>
      </w:pPr>
    </w:p>
    <w:sectPr w:rsidR="00E85188" w:rsidRPr="00AC4D0E" w:rsidSect="006A52C2">
      <w:footerReference w:type="default" r:id="rId8"/>
      <w:headerReference w:type="first" r:id="rId9"/>
      <w:footerReference w:type="firs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F7F1" w14:textId="77777777" w:rsidR="00175AF9" w:rsidRDefault="00175AF9" w:rsidP="00C90BBA">
      <w:pPr>
        <w:spacing w:after="0" w:line="240" w:lineRule="auto"/>
      </w:pPr>
      <w:r>
        <w:separator/>
      </w:r>
    </w:p>
  </w:endnote>
  <w:endnote w:type="continuationSeparator" w:id="0">
    <w:p w14:paraId="780AFC99" w14:textId="77777777" w:rsidR="00175AF9" w:rsidRDefault="00175AF9" w:rsidP="00C9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2E52" w14:textId="77777777" w:rsidR="00B0646E" w:rsidRDefault="00B0646E">
    <w:pPr>
      <w:pStyle w:val="Footer"/>
    </w:pPr>
    <w:r>
      <w:rPr>
        <w:noProof/>
      </w:rPr>
      <w:drawing>
        <wp:anchor distT="0" distB="0" distL="114300" distR="114300" simplePos="0" relativeHeight="251660288" behindDoc="1" locked="0" layoutInCell="1" allowOverlap="1" wp14:anchorId="15AD56F7" wp14:editId="35EDEE9D">
          <wp:simplePos x="0" y="0"/>
          <wp:positionH relativeFrom="margin">
            <wp:align>center</wp:align>
          </wp:positionH>
          <wp:positionV relativeFrom="paragraph">
            <wp:posOffset>-847090</wp:posOffset>
          </wp:positionV>
          <wp:extent cx="8108753" cy="1877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108753" cy="18776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311C" w14:textId="77777777" w:rsidR="00C90BBA" w:rsidRDefault="00C90BBA" w:rsidP="00842B58">
    <w:pPr>
      <w:pStyle w:val="Footer"/>
      <w:tabs>
        <w:tab w:val="clear" w:pos="9026"/>
      </w:tabs>
    </w:pPr>
    <w:r>
      <w:rPr>
        <w:noProof/>
      </w:rPr>
      <w:drawing>
        <wp:anchor distT="0" distB="0" distL="114300" distR="114300" simplePos="0" relativeHeight="251659264" behindDoc="1" locked="0" layoutInCell="1" allowOverlap="1" wp14:anchorId="3FD7DBCB" wp14:editId="5717C97F">
          <wp:simplePos x="0" y="0"/>
          <wp:positionH relativeFrom="margin">
            <wp:align>center</wp:align>
          </wp:positionH>
          <wp:positionV relativeFrom="paragraph">
            <wp:posOffset>-1019810</wp:posOffset>
          </wp:positionV>
          <wp:extent cx="7891145" cy="19830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91145" cy="1983059"/>
                  </a:xfrm>
                  <a:prstGeom prst="rect">
                    <a:avLst/>
                  </a:prstGeom>
                </pic:spPr>
              </pic:pic>
            </a:graphicData>
          </a:graphic>
          <wp14:sizeRelH relativeFrom="page">
            <wp14:pctWidth>0</wp14:pctWidth>
          </wp14:sizeRelH>
          <wp14:sizeRelV relativeFrom="page">
            <wp14:pctHeight>0</wp14:pctHeight>
          </wp14:sizeRelV>
        </wp:anchor>
      </w:drawing>
    </w:r>
    <w:r w:rsidR="00842B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6F64" w14:textId="77777777" w:rsidR="00175AF9" w:rsidRDefault="00175AF9" w:rsidP="00C90BBA">
      <w:pPr>
        <w:spacing w:after="0" w:line="240" w:lineRule="auto"/>
      </w:pPr>
      <w:r>
        <w:separator/>
      </w:r>
    </w:p>
  </w:footnote>
  <w:footnote w:type="continuationSeparator" w:id="0">
    <w:p w14:paraId="47718BEB" w14:textId="77777777" w:rsidR="00175AF9" w:rsidRDefault="00175AF9" w:rsidP="00C9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68D8" w14:textId="77777777" w:rsidR="00C90BBA" w:rsidRDefault="00C90BBA">
    <w:pPr>
      <w:pStyle w:val="Header"/>
    </w:pPr>
    <w:r>
      <w:rPr>
        <w:noProof/>
      </w:rPr>
      <w:drawing>
        <wp:anchor distT="0" distB="0" distL="114300" distR="114300" simplePos="0" relativeHeight="251658240" behindDoc="1" locked="0" layoutInCell="1" allowOverlap="1" wp14:anchorId="03E7CF4F" wp14:editId="6F08CE1B">
          <wp:simplePos x="0" y="0"/>
          <wp:positionH relativeFrom="margin">
            <wp:posOffset>22860</wp:posOffset>
          </wp:positionH>
          <wp:positionV relativeFrom="paragraph">
            <wp:posOffset>-211437</wp:posOffset>
          </wp:positionV>
          <wp:extent cx="5641413" cy="1390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41413" cy="1390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5819"/>
    <w:multiLevelType w:val="hybridMultilevel"/>
    <w:tmpl w:val="6AD6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A2CB1"/>
    <w:multiLevelType w:val="hybridMultilevel"/>
    <w:tmpl w:val="FBD2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5474D"/>
    <w:multiLevelType w:val="hybridMultilevel"/>
    <w:tmpl w:val="5CF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F9"/>
    <w:rsid w:val="000C65D5"/>
    <w:rsid w:val="000E1AEF"/>
    <w:rsid w:val="00175AF9"/>
    <w:rsid w:val="001A06E1"/>
    <w:rsid w:val="0047172C"/>
    <w:rsid w:val="00596D97"/>
    <w:rsid w:val="00597EA2"/>
    <w:rsid w:val="006A52C2"/>
    <w:rsid w:val="0083507D"/>
    <w:rsid w:val="00842B58"/>
    <w:rsid w:val="00986811"/>
    <w:rsid w:val="00AC4D0E"/>
    <w:rsid w:val="00B0646E"/>
    <w:rsid w:val="00B12AF4"/>
    <w:rsid w:val="00B841AC"/>
    <w:rsid w:val="00B8773C"/>
    <w:rsid w:val="00C37800"/>
    <w:rsid w:val="00C553D4"/>
    <w:rsid w:val="00C90BBA"/>
    <w:rsid w:val="00E85188"/>
    <w:rsid w:val="00EC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1FCD5"/>
  <w15:chartTrackingRefBased/>
  <w15:docId w15:val="{AA740601-476A-4771-A931-C389E9BA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BA"/>
  </w:style>
  <w:style w:type="paragraph" w:styleId="Footer">
    <w:name w:val="footer"/>
    <w:basedOn w:val="Normal"/>
    <w:link w:val="FooterChar"/>
    <w:uiPriority w:val="99"/>
    <w:unhideWhenUsed/>
    <w:rsid w:val="00C90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BA"/>
  </w:style>
  <w:style w:type="paragraph" w:styleId="BalloonText">
    <w:name w:val="Balloon Text"/>
    <w:basedOn w:val="Normal"/>
    <w:link w:val="BalloonTextChar"/>
    <w:uiPriority w:val="99"/>
    <w:semiHidden/>
    <w:unhideWhenUsed/>
    <w:rsid w:val="00175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F9"/>
    <w:rPr>
      <w:rFonts w:ascii="Segoe UI" w:hAnsi="Segoe UI" w:cs="Segoe UI"/>
      <w:sz w:val="18"/>
      <w:szCs w:val="18"/>
    </w:rPr>
  </w:style>
  <w:style w:type="paragraph" w:styleId="ListParagraph">
    <w:name w:val="List Paragraph"/>
    <w:basedOn w:val="Normal"/>
    <w:uiPriority w:val="34"/>
    <w:qFormat/>
    <w:rsid w:val="00C37800"/>
    <w:pPr>
      <w:spacing w:after="160" w:line="259" w:lineRule="auto"/>
      <w:ind w:left="720"/>
      <w:contextualSpacing/>
    </w:pPr>
  </w:style>
  <w:style w:type="paragraph" w:styleId="NoSpacing">
    <w:name w:val="No Spacing"/>
    <w:uiPriority w:val="1"/>
    <w:qFormat/>
    <w:rsid w:val="0047172C"/>
    <w:pPr>
      <w:spacing w:after="0" w:line="240" w:lineRule="auto"/>
    </w:pPr>
  </w:style>
  <w:style w:type="character" w:customStyle="1" w:styleId="normaltextrun">
    <w:name w:val="normaltextrun"/>
    <w:basedOn w:val="DefaultParagraphFont"/>
    <w:rsid w:val="0047172C"/>
  </w:style>
  <w:style w:type="character" w:styleId="Hyperlink">
    <w:name w:val="Hyperlink"/>
    <w:basedOn w:val="DefaultParagraphFont"/>
    <w:uiPriority w:val="99"/>
    <w:semiHidden/>
    <w:unhideWhenUsed/>
    <w:rsid w:val="000E1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1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office.com/e/xv4QnPuT2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chardson.WALTONPRIORY\AppData\Local\Microsoft\Windows\INetCache\Content.Outlook\CG3RTU64\WPMS%20Letterhead%20Word%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WPMS Letterhead Word Template 3</Template>
  <TotalTime>14</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Richardson</dc:creator>
  <cp:keywords/>
  <dc:description/>
  <cp:lastModifiedBy>L Daniels</cp:lastModifiedBy>
  <cp:revision>4</cp:revision>
  <cp:lastPrinted>2023-03-07T11:01:00Z</cp:lastPrinted>
  <dcterms:created xsi:type="dcterms:W3CDTF">2026-05-06T10:53:00Z</dcterms:created>
  <dcterms:modified xsi:type="dcterms:W3CDTF">2026-05-06T11:05:00Z</dcterms:modified>
</cp:coreProperties>
</file>