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A539" w14:textId="77777777" w:rsidR="00AF6587" w:rsidRPr="00F360C3" w:rsidRDefault="00AF6587" w:rsidP="00AF6587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n-GB"/>
        </w:rPr>
      </w:pPr>
    </w:p>
    <w:p w14:paraId="22437899" w14:textId="77777777" w:rsidR="00AF6587" w:rsidRPr="00F360C3" w:rsidRDefault="00AF6587" w:rsidP="00AF6587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n-GB"/>
        </w:rPr>
      </w:pPr>
    </w:p>
    <w:p w14:paraId="6B606FDC" w14:textId="3A08AB4B" w:rsidR="00476503" w:rsidRPr="00F360C3" w:rsidRDefault="00476503" w:rsidP="00476503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n-GB"/>
        </w:rPr>
      </w:pPr>
      <w:r>
        <w:rPr>
          <w:rFonts w:ascii="Calibri" w:eastAsia="Times New Roman" w:hAnsi="Calibri" w:cs="Calibri"/>
          <w:b/>
          <w:bCs/>
          <w:kern w:val="36"/>
          <w:lang w:eastAsia="en-GB"/>
        </w:rPr>
        <w:t>July 2026</w:t>
      </w:r>
    </w:p>
    <w:p w14:paraId="3899BEAD" w14:textId="2CAEA046" w:rsidR="00AF6587" w:rsidRDefault="00AF6587" w:rsidP="0047650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476503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Free School Meals</w:t>
      </w:r>
    </w:p>
    <w:p w14:paraId="42475C12" w14:textId="77777777" w:rsidR="00476503" w:rsidRPr="00476503" w:rsidRDefault="00476503" w:rsidP="0047650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01893E16" w14:textId="1EDA72A9" w:rsidR="00AF6587" w:rsidRPr="00476503" w:rsidRDefault="00AF6587" w:rsidP="0047650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en-GB"/>
        </w:rPr>
      </w:pPr>
      <w:r w:rsidRPr="0047650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en-GB"/>
        </w:rPr>
        <w:t>Did you know that registering your child for Free School Meals could save your family over £617 a year on school lunches, while also providing additional funding to support learning at Walton Priory Middle School?</w:t>
      </w:r>
    </w:p>
    <w:p w14:paraId="5AB1A7CA" w14:textId="77777777" w:rsidR="00476503" w:rsidRDefault="00476503" w:rsidP="00476503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091F8506" w14:textId="6FF665F0" w:rsidR="00AF6587" w:rsidRPr="009844CB" w:rsidRDefault="00AF6587" w:rsidP="00476503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9844CB">
        <w:rPr>
          <w:rFonts w:ascii="Calibri" w:eastAsia="Times New Roman" w:hAnsi="Calibri" w:cs="Calibri"/>
          <w:lang w:eastAsia="en-GB"/>
        </w:rPr>
        <w:t>Even if your child chooses to bring a packed lunch, it is still important to register if you are eligible, as the school will receive valuable funding to benefit all pupils.</w:t>
      </w:r>
    </w:p>
    <w:p w14:paraId="590F2822" w14:textId="77777777" w:rsidR="00476503" w:rsidRDefault="00476503" w:rsidP="00476503">
      <w:pPr>
        <w:pStyle w:val="isselectedend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BFF8041" w14:textId="6C7ED71B" w:rsidR="00AF6587" w:rsidRPr="00F360C3" w:rsidRDefault="00AF6587" w:rsidP="00476503">
      <w:pPr>
        <w:pStyle w:val="isselectedend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360C3">
        <w:rPr>
          <w:rFonts w:ascii="Calibri" w:hAnsi="Calibri" w:cs="Calibri"/>
          <w:sz w:val="22"/>
          <w:szCs w:val="22"/>
        </w:rPr>
        <w:t>The Government is expanding eligibility for Free School Meals in September.</w:t>
      </w:r>
    </w:p>
    <w:p w14:paraId="33E7F1E0" w14:textId="77777777" w:rsidR="00AF6587" w:rsidRPr="00F360C3" w:rsidRDefault="00AF6587" w:rsidP="00476503">
      <w:pPr>
        <w:pStyle w:val="isselectedend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360C3">
        <w:rPr>
          <w:rFonts w:ascii="Calibri" w:hAnsi="Calibri" w:cs="Calibri"/>
          <w:sz w:val="22"/>
          <w:szCs w:val="22"/>
        </w:rPr>
        <w:t xml:space="preserve">Previously, families receiving </w:t>
      </w:r>
      <w:r w:rsidRPr="00F360C3">
        <w:rPr>
          <w:rStyle w:val="Strong"/>
          <w:rFonts w:ascii="Calibri" w:hAnsi="Calibri" w:cs="Calibri"/>
          <w:sz w:val="22"/>
          <w:szCs w:val="22"/>
        </w:rPr>
        <w:t>Universal Credit</w:t>
      </w:r>
      <w:r w:rsidRPr="00F360C3">
        <w:rPr>
          <w:rFonts w:ascii="Calibri" w:hAnsi="Calibri" w:cs="Calibri"/>
          <w:sz w:val="22"/>
          <w:szCs w:val="22"/>
        </w:rPr>
        <w:t xml:space="preserve"> could only qualify if their annual net earned income was </w:t>
      </w:r>
      <w:r w:rsidRPr="00F360C3">
        <w:rPr>
          <w:rStyle w:val="Strong"/>
          <w:rFonts w:ascii="Calibri" w:hAnsi="Calibri" w:cs="Calibri"/>
          <w:sz w:val="22"/>
          <w:szCs w:val="22"/>
        </w:rPr>
        <w:t>£7,400 or less</w:t>
      </w:r>
      <w:r w:rsidRPr="00F360C3">
        <w:rPr>
          <w:rFonts w:ascii="Calibri" w:hAnsi="Calibri" w:cs="Calibri"/>
          <w:sz w:val="22"/>
          <w:szCs w:val="22"/>
        </w:rPr>
        <w:t xml:space="preserve">. From </w:t>
      </w:r>
      <w:r w:rsidRPr="00F360C3">
        <w:rPr>
          <w:rStyle w:val="Strong"/>
          <w:rFonts w:ascii="Calibri" w:hAnsi="Calibri" w:cs="Calibri"/>
          <w:sz w:val="22"/>
          <w:szCs w:val="22"/>
        </w:rPr>
        <w:t>1 September 2026</w:t>
      </w:r>
      <w:r w:rsidRPr="00F360C3">
        <w:rPr>
          <w:rFonts w:ascii="Calibri" w:hAnsi="Calibri" w:cs="Calibri"/>
          <w:sz w:val="22"/>
          <w:szCs w:val="22"/>
        </w:rPr>
        <w:t xml:space="preserve">, this earnings limit has been removed, meaning </w:t>
      </w:r>
      <w:r w:rsidRPr="00F360C3">
        <w:rPr>
          <w:rStyle w:val="Strong"/>
          <w:rFonts w:ascii="Calibri" w:hAnsi="Calibri" w:cs="Calibri"/>
          <w:sz w:val="22"/>
          <w:szCs w:val="22"/>
        </w:rPr>
        <w:t>all families receiving Universal Credit are now eligible to apply</w:t>
      </w:r>
      <w:r w:rsidRPr="00F360C3">
        <w:rPr>
          <w:rFonts w:ascii="Calibri" w:hAnsi="Calibri" w:cs="Calibri"/>
          <w:sz w:val="22"/>
          <w:szCs w:val="22"/>
        </w:rPr>
        <w:t>.</w:t>
      </w:r>
    </w:p>
    <w:p w14:paraId="12EA5955" w14:textId="77777777" w:rsidR="00476503" w:rsidRDefault="00476503" w:rsidP="00476503">
      <w:pPr>
        <w:pStyle w:val="isselectedend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436FFAB" w14:textId="35838DF9" w:rsidR="00AF6587" w:rsidRPr="00F360C3" w:rsidRDefault="00AF6587" w:rsidP="00476503">
      <w:pPr>
        <w:pStyle w:val="isselectedend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360C3">
        <w:rPr>
          <w:rFonts w:ascii="Calibri" w:hAnsi="Calibri" w:cs="Calibri"/>
          <w:sz w:val="22"/>
          <w:szCs w:val="22"/>
        </w:rPr>
        <w:t xml:space="preserve">This change is expected to make around </w:t>
      </w:r>
      <w:r w:rsidRPr="00F360C3">
        <w:rPr>
          <w:rStyle w:val="Strong"/>
          <w:rFonts w:ascii="Calibri" w:hAnsi="Calibri" w:cs="Calibri"/>
          <w:sz w:val="22"/>
          <w:szCs w:val="22"/>
        </w:rPr>
        <w:t>500,000 more children</w:t>
      </w:r>
      <w:r w:rsidRPr="00F360C3">
        <w:rPr>
          <w:rFonts w:ascii="Calibri" w:hAnsi="Calibri" w:cs="Calibri"/>
          <w:sz w:val="22"/>
          <w:szCs w:val="22"/>
        </w:rPr>
        <w:t xml:space="preserve"> eligible for Free School Meals across England.</w:t>
      </w:r>
    </w:p>
    <w:p w14:paraId="024A9C17" w14:textId="77777777" w:rsidR="00476503" w:rsidRDefault="00476503" w:rsidP="00476503">
      <w:pPr>
        <w:pStyle w:val="isselectedend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AA53324" w14:textId="4371DD7B" w:rsidR="00AF6587" w:rsidRPr="00F360C3" w:rsidRDefault="00AF6587" w:rsidP="00476503">
      <w:pPr>
        <w:pStyle w:val="isselectedend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360C3">
        <w:rPr>
          <w:rFonts w:ascii="Calibri" w:hAnsi="Calibri" w:cs="Calibri"/>
          <w:sz w:val="22"/>
          <w:szCs w:val="22"/>
        </w:rPr>
        <w:t>By registering your child:</w:t>
      </w:r>
    </w:p>
    <w:p w14:paraId="42841754" w14:textId="77777777" w:rsidR="00AF6587" w:rsidRPr="00F360C3" w:rsidRDefault="00AF6587" w:rsidP="00476503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F360C3">
        <w:rPr>
          <w:rFonts w:ascii="Calibri" w:hAnsi="Calibri" w:cs="Calibri"/>
        </w:rPr>
        <w:t xml:space="preserve">You could save </w:t>
      </w:r>
      <w:r w:rsidRPr="00F360C3">
        <w:rPr>
          <w:rStyle w:val="Strong"/>
          <w:rFonts w:ascii="Calibri" w:hAnsi="Calibri" w:cs="Calibri"/>
        </w:rPr>
        <w:t>more than £617 each school year</w:t>
      </w:r>
      <w:r w:rsidRPr="00F360C3">
        <w:rPr>
          <w:rFonts w:ascii="Calibri" w:hAnsi="Calibri" w:cs="Calibri"/>
        </w:rPr>
        <w:t xml:space="preserve"> on the cost of school meals.</w:t>
      </w:r>
    </w:p>
    <w:p w14:paraId="6AF3E275" w14:textId="0D7AFE8D" w:rsidR="00AF6587" w:rsidRPr="00F360C3" w:rsidRDefault="00AF6587" w:rsidP="00476503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F360C3">
        <w:rPr>
          <w:rFonts w:ascii="Calibri" w:hAnsi="Calibri" w:cs="Calibri"/>
        </w:rPr>
        <w:t>Your child may be eligible for support with educational visits, activities and other assistance provided by the school.</w:t>
      </w:r>
    </w:p>
    <w:p w14:paraId="1102FD2A" w14:textId="25DEAF32" w:rsidR="00AF6587" w:rsidRPr="009844CB" w:rsidRDefault="00AF6587" w:rsidP="00476503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9844CB">
        <w:rPr>
          <w:rFonts w:ascii="Calibri" w:eastAsia="Times New Roman" w:hAnsi="Calibri" w:cs="Calibri"/>
          <w:lang w:eastAsia="en-GB"/>
        </w:rPr>
        <w:t xml:space="preserve">Walton Priory Middle School receives additional </w:t>
      </w:r>
      <w:r w:rsidRPr="009844CB">
        <w:rPr>
          <w:rFonts w:ascii="Calibri" w:eastAsia="Times New Roman" w:hAnsi="Calibri" w:cs="Calibri"/>
          <w:b/>
          <w:bCs/>
          <w:lang w:eastAsia="en-GB"/>
        </w:rPr>
        <w:t>Pupil Premium</w:t>
      </w:r>
      <w:r w:rsidRPr="009844CB">
        <w:rPr>
          <w:rFonts w:ascii="Calibri" w:eastAsia="Times New Roman" w:hAnsi="Calibri" w:cs="Calibri"/>
          <w:lang w:eastAsia="en-GB"/>
        </w:rPr>
        <w:t xml:space="preserve"> funding to help improve educational opportunities for eligible pupils.</w:t>
      </w:r>
    </w:p>
    <w:p w14:paraId="1D930FAC" w14:textId="77777777" w:rsidR="00476503" w:rsidRDefault="00476503" w:rsidP="00476503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3AB6F90B" w14:textId="0352E11F" w:rsidR="00AF6587" w:rsidRPr="009844CB" w:rsidRDefault="00AF6587" w:rsidP="00476503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9844CB">
        <w:rPr>
          <w:rFonts w:ascii="Calibri" w:eastAsia="Times New Roman" w:hAnsi="Calibri" w:cs="Calibri"/>
          <w:lang w:eastAsia="en-GB"/>
        </w:rPr>
        <w:t>For every eligible pupil registered, the school receives:</w:t>
      </w:r>
    </w:p>
    <w:p w14:paraId="187CEB19" w14:textId="77777777" w:rsidR="00AF6587" w:rsidRPr="009844CB" w:rsidRDefault="00AF6587" w:rsidP="00476503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9844CB">
        <w:rPr>
          <w:rFonts w:ascii="Calibri" w:eastAsia="Times New Roman" w:hAnsi="Calibri" w:cs="Calibri"/>
          <w:b/>
          <w:bCs/>
          <w:lang w:eastAsia="en-GB"/>
        </w:rPr>
        <w:t>£1,550</w:t>
      </w:r>
      <w:r w:rsidRPr="009844CB">
        <w:rPr>
          <w:rFonts w:ascii="Calibri" w:eastAsia="Times New Roman" w:hAnsi="Calibri" w:cs="Calibri"/>
          <w:lang w:eastAsia="en-GB"/>
        </w:rPr>
        <w:t xml:space="preserve"> for each eligible </w:t>
      </w:r>
      <w:r w:rsidRPr="009844CB">
        <w:rPr>
          <w:rFonts w:ascii="Calibri" w:eastAsia="Times New Roman" w:hAnsi="Calibri" w:cs="Calibri"/>
          <w:b/>
          <w:bCs/>
          <w:lang w:eastAsia="en-GB"/>
        </w:rPr>
        <w:t>Year 5 or Year 6</w:t>
      </w:r>
      <w:r w:rsidRPr="009844CB">
        <w:rPr>
          <w:rFonts w:ascii="Calibri" w:eastAsia="Times New Roman" w:hAnsi="Calibri" w:cs="Calibri"/>
          <w:lang w:eastAsia="en-GB"/>
        </w:rPr>
        <w:t xml:space="preserve"> pupil.</w:t>
      </w:r>
    </w:p>
    <w:p w14:paraId="0B53D83B" w14:textId="77777777" w:rsidR="00AF6587" w:rsidRPr="009844CB" w:rsidRDefault="00AF6587" w:rsidP="00476503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9844CB">
        <w:rPr>
          <w:rFonts w:ascii="Calibri" w:eastAsia="Times New Roman" w:hAnsi="Calibri" w:cs="Calibri"/>
          <w:b/>
          <w:bCs/>
          <w:lang w:eastAsia="en-GB"/>
        </w:rPr>
        <w:t>£1,100</w:t>
      </w:r>
      <w:r w:rsidRPr="009844CB">
        <w:rPr>
          <w:rFonts w:ascii="Calibri" w:eastAsia="Times New Roman" w:hAnsi="Calibri" w:cs="Calibri"/>
          <w:lang w:eastAsia="en-GB"/>
        </w:rPr>
        <w:t xml:space="preserve"> for each eligible </w:t>
      </w:r>
      <w:r w:rsidRPr="009844CB">
        <w:rPr>
          <w:rFonts w:ascii="Calibri" w:eastAsia="Times New Roman" w:hAnsi="Calibri" w:cs="Calibri"/>
          <w:b/>
          <w:bCs/>
          <w:lang w:eastAsia="en-GB"/>
        </w:rPr>
        <w:t>Year 7 or Year 8</w:t>
      </w:r>
      <w:r w:rsidRPr="009844CB">
        <w:rPr>
          <w:rFonts w:ascii="Calibri" w:eastAsia="Times New Roman" w:hAnsi="Calibri" w:cs="Calibri"/>
          <w:lang w:eastAsia="en-GB"/>
        </w:rPr>
        <w:t xml:space="preserve"> pupil.</w:t>
      </w:r>
    </w:p>
    <w:p w14:paraId="2D8AF06B" w14:textId="77777777" w:rsidR="00476503" w:rsidRDefault="00476503" w:rsidP="00476503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2A9B011D" w14:textId="2DCD06CF" w:rsidR="00AF6587" w:rsidRPr="00F360C3" w:rsidRDefault="00AF6587" w:rsidP="00476503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9844CB">
        <w:rPr>
          <w:rFonts w:ascii="Calibri" w:eastAsia="Times New Roman" w:hAnsi="Calibri" w:cs="Calibri"/>
          <w:lang w:eastAsia="en-GB"/>
        </w:rPr>
        <w:t>This funding helps us provide additional learning support, intervention programmes, classroom resources and opportunities that benefit our pupils.</w:t>
      </w:r>
    </w:p>
    <w:p w14:paraId="650C70D1" w14:textId="77777777" w:rsidR="00F360C3" w:rsidRPr="00F360C3" w:rsidRDefault="00F360C3" w:rsidP="0047650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BBC6AAC" w14:textId="2EBC367E" w:rsidR="00AF6587" w:rsidRPr="00F360C3" w:rsidRDefault="00AF6587" w:rsidP="0047650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360C3">
        <w:rPr>
          <w:rFonts w:ascii="Calibri" w:hAnsi="Calibri" w:cs="Calibri"/>
          <w:sz w:val="22"/>
          <w:szCs w:val="22"/>
        </w:rPr>
        <w:t>Registering for Free School Meals is completely confidential.</w:t>
      </w:r>
    </w:p>
    <w:p w14:paraId="2006297F" w14:textId="77777777" w:rsidR="00476503" w:rsidRDefault="00476503" w:rsidP="00476503">
      <w:pPr>
        <w:spacing w:after="0" w:line="240" w:lineRule="auto"/>
        <w:ind w:left="284" w:hanging="284"/>
        <w:rPr>
          <w:rFonts w:ascii="Calibri" w:hAnsi="Calibri" w:cs="Calibri"/>
        </w:rPr>
      </w:pPr>
    </w:p>
    <w:p w14:paraId="5E033A4D" w14:textId="4635FBB5" w:rsidR="00AF6587" w:rsidRPr="00F360C3" w:rsidRDefault="00AF6587" w:rsidP="00476503">
      <w:pPr>
        <w:spacing w:after="0" w:line="240" w:lineRule="auto"/>
        <w:ind w:left="284" w:hanging="284"/>
        <w:rPr>
          <w:rFonts w:ascii="Calibri" w:hAnsi="Calibri" w:cs="Calibri"/>
        </w:rPr>
      </w:pPr>
      <w:r w:rsidRPr="00F360C3">
        <w:rPr>
          <w:rFonts w:ascii="Calibri" w:hAnsi="Calibri" w:cs="Calibri"/>
        </w:rPr>
        <w:t xml:space="preserve">If you think you qualify, please apply online </w:t>
      </w:r>
      <w:hyperlink r:id="rId7" w:history="1">
        <w:r w:rsidRPr="00F360C3">
          <w:rPr>
            <w:rStyle w:val="Hyperlink"/>
            <w:rFonts w:ascii="Calibri" w:hAnsi="Calibri" w:cs="Calibri"/>
          </w:rPr>
          <w:t>www.staffordshire.gov.uk/freeschoolmeals</w:t>
        </w:r>
      </w:hyperlink>
    </w:p>
    <w:p w14:paraId="73579AE7" w14:textId="77777777" w:rsidR="00476503" w:rsidRDefault="00476503" w:rsidP="00476503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6655404B" w14:textId="27729F57" w:rsidR="00AF6587" w:rsidRPr="009844CB" w:rsidRDefault="00AF6587" w:rsidP="00476503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9844CB">
        <w:rPr>
          <w:rFonts w:ascii="Calibri" w:eastAsia="Times New Roman" w:hAnsi="Calibri" w:cs="Calibri"/>
          <w:lang w:eastAsia="en-GB"/>
        </w:rPr>
        <w:t xml:space="preserve">Other parents and pupils will not know your child is registered, and applying will </w:t>
      </w:r>
      <w:r w:rsidRPr="009844CB">
        <w:rPr>
          <w:rFonts w:ascii="Calibri" w:eastAsia="Times New Roman" w:hAnsi="Calibri" w:cs="Calibri"/>
          <w:b/>
          <w:bCs/>
          <w:lang w:eastAsia="en-GB"/>
        </w:rPr>
        <w:t>not affect any other benefits</w:t>
      </w:r>
      <w:r w:rsidRPr="009844CB">
        <w:rPr>
          <w:rFonts w:ascii="Calibri" w:eastAsia="Times New Roman" w:hAnsi="Calibri" w:cs="Calibri"/>
          <w:lang w:eastAsia="en-GB"/>
        </w:rPr>
        <w:t xml:space="preserve"> you receive.</w:t>
      </w:r>
    </w:p>
    <w:p w14:paraId="2E3AB339" w14:textId="77777777" w:rsidR="00476503" w:rsidRDefault="00476503" w:rsidP="00476503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6F906817" w14:textId="02DE8902" w:rsidR="00AF6587" w:rsidRPr="009844CB" w:rsidRDefault="00AF6587" w:rsidP="00476503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9844CB">
        <w:rPr>
          <w:rFonts w:ascii="Calibri" w:eastAsia="Times New Roman" w:hAnsi="Calibri" w:cs="Calibri"/>
          <w:lang w:eastAsia="en-GB"/>
        </w:rPr>
        <w:t>If you think you may be eligible, we encourage you to apply as soon as possible. Registering takes only a few minutes and could make a significant difference both to your family and to the support we are able to provide for our pupils.</w:t>
      </w:r>
    </w:p>
    <w:p w14:paraId="495997F2" w14:textId="77777777" w:rsidR="00476503" w:rsidRDefault="00476503" w:rsidP="00476503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14DAA450" w14:textId="1CFA4C9B" w:rsidR="00AF6587" w:rsidRPr="00476503" w:rsidRDefault="00AF6587" w:rsidP="00476503">
      <w:pPr>
        <w:spacing w:after="0" w:line="240" w:lineRule="auto"/>
        <w:rPr>
          <w:rFonts w:ascii="Calibri" w:eastAsia="Times New Roman" w:hAnsi="Calibri" w:cs="Calibri"/>
          <w:b/>
          <w:bCs/>
          <w:lang w:eastAsia="en-GB"/>
        </w:rPr>
      </w:pPr>
      <w:r w:rsidRPr="00476503">
        <w:rPr>
          <w:rFonts w:ascii="Calibri" w:eastAsia="Times New Roman" w:hAnsi="Calibri" w:cs="Calibri"/>
          <w:b/>
          <w:bCs/>
          <w:lang w:eastAsia="en-GB"/>
        </w:rPr>
        <w:t>Thank you for your continued support.</w:t>
      </w:r>
    </w:p>
    <w:p w14:paraId="47B53172" w14:textId="68E07CA4" w:rsidR="002F7705" w:rsidRPr="00AF6587" w:rsidRDefault="002F7705" w:rsidP="00DE5721">
      <w:pPr>
        <w:rPr>
          <w:rFonts w:cstheme="minorHAnsi"/>
        </w:rPr>
      </w:pPr>
    </w:p>
    <w:sectPr w:rsidR="002F7705" w:rsidRPr="00AF6587" w:rsidSect="00476503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C38BD" w14:textId="77777777" w:rsidR="00211CCE" w:rsidRDefault="00211CCE" w:rsidP="00C90BBA">
      <w:pPr>
        <w:spacing w:after="0" w:line="240" w:lineRule="auto"/>
      </w:pPr>
      <w:r>
        <w:separator/>
      </w:r>
    </w:p>
  </w:endnote>
  <w:endnote w:type="continuationSeparator" w:id="0">
    <w:p w14:paraId="198C3BBB" w14:textId="77777777" w:rsidR="00211CCE" w:rsidRDefault="00211CCE" w:rsidP="00C90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086D" w14:textId="77777777" w:rsidR="00211CCE" w:rsidRDefault="00211CCE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F1C90CF" wp14:editId="05EC4F90">
          <wp:simplePos x="0" y="0"/>
          <wp:positionH relativeFrom="margin">
            <wp:align>center</wp:align>
          </wp:positionH>
          <wp:positionV relativeFrom="paragraph">
            <wp:posOffset>-847090</wp:posOffset>
          </wp:positionV>
          <wp:extent cx="8108753" cy="187769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753" cy="187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163E" w14:textId="77777777" w:rsidR="00211CCE" w:rsidRDefault="00211CCE" w:rsidP="00842B58">
    <w:pPr>
      <w:pStyle w:val="Footer"/>
      <w:tabs>
        <w:tab w:val="clear" w:pos="902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B6E58B0" wp14:editId="134D2A36">
          <wp:simplePos x="0" y="0"/>
          <wp:positionH relativeFrom="margin">
            <wp:align>center</wp:align>
          </wp:positionH>
          <wp:positionV relativeFrom="paragraph">
            <wp:posOffset>-1019810</wp:posOffset>
          </wp:positionV>
          <wp:extent cx="7891145" cy="198305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145" cy="1983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C6239" w14:textId="77777777" w:rsidR="00211CCE" w:rsidRDefault="00211CCE" w:rsidP="00C90BBA">
      <w:pPr>
        <w:spacing w:after="0" w:line="240" w:lineRule="auto"/>
      </w:pPr>
      <w:r>
        <w:separator/>
      </w:r>
    </w:p>
  </w:footnote>
  <w:footnote w:type="continuationSeparator" w:id="0">
    <w:p w14:paraId="60D80E56" w14:textId="77777777" w:rsidR="00211CCE" w:rsidRDefault="00211CCE" w:rsidP="00C90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04D3" w14:textId="77777777" w:rsidR="00211CCE" w:rsidRDefault="00211C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B4EC40" wp14:editId="0CE3D44B">
          <wp:simplePos x="0" y="0"/>
          <wp:positionH relativeFrom="margin">
            <wp:align>center</wp:align>
          </wp:positionH>
          <wp:positionV relativeFrom="paragraph">
            <wp:posOffset>-439420</wp:posOffset>
          </wp:positionV>
          <wp:extent cx="5641413" cy="13906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413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293"/>
    <w:multiLevelType w:val="multilevel"/>
    <w:tmpl w:val="FD5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E22E8"/>
    <w:multiLevelType w:val="multilevel"/>
    <w:tmpl w:val="8CAA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C41D62"/>
    <w:multiLevelType w:val="multilevel"/>
    <w:tmpl w:val="F4B2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9137E"/>
    <w:multiLevelType w:val="hybridMultilevel"/>
    <w:tmpl w:val="11261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D1541"/>
    <w:multiLevelType w:val="multilevel"/>
    <w:tmpl w:val="2ED6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DE588E"/>
    <w:multiLevelType w:val="multilevel"/>
    <w:tmpl w:val="2D8A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A81AFC"/>
    <w:multiLevelType w:val="multilevel"/>
    <w:tmpl w:val="F5E0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C31288"/>
    <w:multiLevelType w:val="multilevel"/>
    <w:tmpl w:val="3EF6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E21C9E"/>
    <w:multiLevelType w:val="multilevel"/>
    <w:tmpl w:val="2E48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BC2CDE"/>
    <w:multiLevelType w:val="multilevel"/>
    <w:tmpl w:val="1840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4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F9"/>
    <w:rsid w:val="000C65D5"/>
    <w:rsid w:val="00156981"/>
    <w:rsid w:val="00175AF9"/>
    <w:rsid w:val="001A5798"/>
    <w:rsid w:val="00211CCE"/>
    <w:rsid w:val="00223FBE"/>
    <w:rsid w:val="002F1E22"/>
    <w:rsid w:val="002F7705"/>
    <w:rsid w:val="00476503"/>
    <w:rsid w:val="004B1519"/>
    <w:rsid w:val="004E4C02"/>
    <w:rsid w:val="004F34C8"/>
    <w:rsid w:val="00596D97"/>
    <w:rsid w:val="00634A78"/>
    <w:rsid w:val="00640FED"/>
    <w:rsid w:val="006A52C2"/>
    <w:rsid w:val="00750DC4"/>
    <w:rsid w:val="0083507D"/>
    <w:rsid w:val="00842B58"/>
    <w:rsid w:val="008C12FB"/>
    <w:rsid w:val="008C229C"/>
    <w:rsid w:val="00986811"/>
    <w:rsid w:val="00AF6587"/>
    <w:rsid w:val="00B0646E"/>
    <w:rsid w:val="00B12AF4"/>
    <w:rsid w:val="00B841AC"/>
    <w:rsid w:val="00B8773C"/>
    <w:rsid w:val="00C15D60"/>
    <w:rsid w:val="00C90BBA"/>
    <w:rsid w:val="00C97AA9"/>
    <w:rsid w:val="00CE096C"/>
    <w:rsid w:val="00DE5721"/>
    <w:rsid w:val="00E0783A"/>
    <w:rsid w:val="00E80E01"/>
    <w:rsid w:val="00E85188"/>
    <w:rsid w:val="00EC5BC5"/>
    <w:rsid w:val="00F360C3"/>
    <w:rsid w:val="00F45F73"/>
    <w:rsid w:val="00F5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FE1C629"/>
  <w15:chartTrackingRefBased/>
  <w15:docId w15:val="{AA740601-476A-4771-A931-C389E9BA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87"/>
  </w:style>
  <w:style w:type="paragraph" w:styleId="Heading2">
    <w:name w:val="heading 2"/>
    <w:basedOn w:val="Normal"/>
    <w:link w:val="Heading2Char"/>
    <w:uiPriority w:val="9"/>
    <w:qFormat/>
    <w:rsid w:val="00AF6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F65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BBA"/>
  </w:style>
  <w:style w:type="paragraph" w:styleId="Footer">
    <w:name w:val="footer"/>
    <w:basedOn w:val="Normal"/>
    <w:link w:val="FooterChar"/>
    <w:uiPriority w:val="99"/>
    <w:unhideWhenUsed/>
    <w:rsid w:val="00C90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BBA"/>
  </w:style>
  <w:style w:type="paragraph" w:styleId="BalloonText">
    <w:name w:val="Balloon Text"/>
    <w:basedOn w:val="Normal"/>
    <w:link w:val="BalloonTextChar"/>
    <w:uiPriority w:val="99"/>
    <w:semiHidden/>
    <w:unhideWhenUsed/>
    <w:rsid w:val="0017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AF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34A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34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2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F7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FB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F658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F658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isselectedend">
    <w:name w:val="isselectedend"/>
    <w:basedOn w:val="Normal"/>
    <w:rsid w:val="00AF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F65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affordshire.gov.uk/freeschoolmea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richardson.WALTONPRIORY\AppData\Local\Microsoft\Windows\INetCache\Content.Outlook\CG3RTU64\WPMS%20Letterhead%20Word%20Template%2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WPMS Letterhead Word Template 3</Template>
  <TotalTime>4</TotalTime>
  <Pages>1</Pages>
  <Words>320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Richardson</dc:creator>
  <cp:keywords/>
  <dc:description/>
  <cp:lastModifiedBy>D Richardson</cp:lastModifiedBy>
  <cp:revision>2</cp:revision>
  <cp:lastPrinted>2023-03-28T12:06:00Z</cp:lastPrinted>
  <dcterms:created xsi:type="dcterms:W3CDTF">2026-07-17T08:33:00Z</dcterms:created>
  <dcterms:modified xsi:type="dcterms:W3CDTF">2026-07-17T08:33:00Z</dcterms:modified>
</cp:coreProperties>
</file>